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3061"/>
        <w:gridCol w:w="4669"/>
      </w:tblGrid>
      <w:tr w:rsidR="0001517E" w:rsidRPr="00223775" w14:paraId="0586C6D2" w14:textId="77777777" w:rsidTr="002811F4">
        <w:tc>
          <w:tcPr>
            <w:tcW w:w="9628" w:type="dxa"/>
            <w:gridSpan w:val="3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4DFD327D" w14:textId="38A32A7E" w:rsidR="00285057" w:rsidRPr="00223775" w:rsidRDefault="00F3062F" w:rsidP="00FE2DD4">
            <w:pPr>
              <w:rPr>
                <w:rFonts w:cs="Calibri"/>
                <w:b/>
                <w:color w:val="244061"/>
                <w:sz w:val="28"/>
                <w:szCs w:val="28"/>
              </w:rPr>
            </w:pPr>
            <w:proofErr w:type="spellStart"/>
            <w:r>
              <w:rPr>
                <w:rFonts w:cs="Calibri"/>
                <w:b/>
                <w:color w:val="244061"/>
                <w:sz w:val="28"/>
                <w:szCs w:val="28"/>
              </w:rPr>
              <w:t>Bestyrelsesmøde</w:t>
            </w:r>
            <w:proofErr w:type="spellEnd"/>
          </w:p>
        </w:tc>
      </w:tr>
      <w:tr w:rsidR="00DE13CD" w:rsidRPr="003C49C1" w14:paraId="3D6668CE" w14:textId="77777777" w:rsidTr="002811F4">
        <w:tc>
          <w:tcPr>
            <w:tcW w:w="1898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1E861EDD" w14:textId="26753B3C" w:rsidR="0001517E" w:rsidRPr="00223775" w:rsidRDefault="0001517E" w:rsidP="00A4665C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b/>
                <w:sz w:val="20"/>
                <w:szCs w:val="20"/>
                <w:lang w:val="da-DK"/>
              </w:rPr>
              <w:t>Dato:</w:t>
            </w:r>
            <w:r w:rsidR="00E245C9">
              <w:rPr>
                <w:rFonts w:cs="Calibri"/>
                <w:b/>
                <w:sz w:val="20"/>
                <w:szCs w:val="20"/>
                <w:lang w:val="da-DK"/>
              </w:rPr>
              <w:t>01.27.20</w:t>
            </w:r>
            <w:r w:rsidR="0073653D">
              <w:rPr>
                <w:rFonts w:cs="Calibri"/>
                <w:b/>
                <w:sz w:val="20"/>
                <w:szCs w:val="20"/>
                <w:lang w:val="da-DK"/>
              </w:rPr>
              <w:t>2</w:t>
            </w:r>
            <w:r w:rsidR="00E245C9">
              <w:rPr>
                <w:rFonts w:cs="Calibri"/>
                <w:b/>
                <w:sz w:val="20"/>
                <w:szCs w:val="20"/>
                <w:lang w:val="da-DK"/>
              </w:rPr>
              <w:t>5</w:t>
            </w:r>
          </w:p>
        </w:tc>
        <w:tc>
          <w:tcPr>
            <w:tcW w:w="3061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26149C55" w14:textId="62777D81" w:rsidR="007651BA" w:rsidRPr="00223775" w:rsidRDefault="008400A6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b/>
                <w:sz w:val="20"/>
                <w:szCs w:val="20"/>
                <w:lang w:val="da-DK"/>
              </w:rPr>
              <w:t xml:space="preserve">Mødetid: </w:t>
            </w:r>
            <w:r w:rsidR="00F3062F">
              <w:rPr>
                <w:rFonts w:cs="Calibri"/>
                <w:b/>
                <w:sz w:val="20"/>
                <w:szCs w:val="20"/>
                <w:lang w:val="da-DK"/>
              </w:rPr>
              <w:t>1</w:t>
            </w:r>
            <w:r w:rsidR="00367C6E">
              <w:rPr>
                <w:rFonts w:cs="Calibri"/>
                <w:b/>
                <w:sz w:val="20"/>
                <w:szCs w:val="20"/>
                <w:lang w:val="da-DK"/>
              </w:rPr>
              <w:t>8</w:t>
            </w:r>
            <w:r w:rsidR="002811F4">
              <w:rPr>
                <w:rFonts w:cs="Calibri"/>
                <w:b/>
                <w:sz w:val="20"/>
                <w:szCs w:val="20"/>
                <w:lang w:val="da-DK"/>
              </w:rPr>
              <w:t>.</w:t>
            </w:r>
            <w:r w:rsidR="00367C6E">
              <w:rPr>
                <w:rFonts w:cs="Calibri"/>
                <w:b/>
                <w:sz w:val="20"/>
                <w:szCs w:val="20"/>
                <w:lang w:val="da-DK"/>
              </w:rPr>
              <w:t>45</w:t>
            </w:r>
            <w:r w:rsidR="00F3062F">
              <w:rPr>
                <w:rFonts w:cs="Calibri"/>
                <w:b/>
                <w:sz w:val="20"/>
                <w:szCs w:val="20"/>
                <w:lang w:val="da-DK"/>
              </w:rPr>
              <w:t>-20</w:t>
            </w:r>
            <w:r w:rsidR="002811F4">
              <w:rPr>
                <w:rFonts w:cs="Calibri"/>
                <w:b/>
                <w:sz w:val="20"/>
                <w:szCs w:val="20"/>
                <w:lang w:val="da-DK"/>
              </w:rPr>
              <w:t>.</w:t>
            </w:r>
            <w:r w:rsidR="00367C6E">
              <w:rPr>
                <w:rFonts w:cs="Calibri"/>
                <w:b/>
                <w:sz w:val="20"/>
                <w:szCs w:val="20"/>
                <w:lang w:val="da-DK"/>
              </w:rPr>
              <w:t>15</w:t>
            </w:r>
          </w:p>
        </w:tc>
        <w:tc>
          <w:tcPr>
            <w:tcW w:w="4669" w:type="dxa"/>
            <w:tcBorders>
              <w:bottom w:val="single" w:sz="4" w:space="0" w:color="000000"/>
            </w:tcBorders>
            <w:shd w:val="clear" w:color="auto" w:fill="EC82E7"/>
            <w:tcMar>
              <w:top w:w="57" w:type="dxa"/>
              <w:bottom w:w="57" w:type="dxa"/>
            </w:tcMar>
          </w:tcPr>
          <w:p w14:paraId="5338E566" w14:textId="16FA86F8" w:rsidR="00177544" w:rsidRDefault="00510D38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sz w:val="20"/>
                <w:szCs w:val="20"/>
                <w:lang w:val="da-DK"/>
              </w:rPr>
              <w:t>Lokation:</w:t>
            </w:r>
            <w:r w:rsidR="00F3062F">
              <w:rPr>
                <w:rFonts w:cs="Calibri"/>
                <w:b/>
                <w:sz w:val="20"/>
                <w:szCs w:val="20"/>
                <w:lang w:val="da-DK"/>
              </w:rPr>
              <w:t xml:space="preserve"> </w:t>
            </w:r>
            <w:r w:rsidR="005C13BB">
              <w:rPr>
                <w:rFonts w:cs="Calibri"/>
                <w:b/>
                <w:sz w:val="20"/>
                <w:szCs w:val="20"/>
                <w:lang w:val="da-DK"/>
              </w:rPr>
              <w:t xml:space="preserve">Personalestuen </w:t>
            </w:r>
            <w:r w:rsidR="001A33EB">
              <w:rPr>
                <w:rFonts w:cs="Calibri"/>
                <w:b/>
                <w:sz w:val="20"/>
                <w:szCs w:val="20"/>
                <w:lang w:val="da-DK"/>
              </w:rPr>
              <w:t xml:space="preserve">i </w:t>
            </w:r>
            <w:r w:rsidR="00367C6E">
              <w:rPr>
                <w:rFonts w:cs="Calibri"/>
                <w:b/>
                <w:sz w:val="20"/>
                <w:szCs w:val="20"/>
                <w:lang w:val="da-DK"/>
              </w:rPr>
              <w:t>Evigglad</w:t>
            </w:r>
          </w:p>
          <w:p w14:paraId="7FBE2A36" w14:textId="34C83DC3" w:rsidR="0001517E" w:rsidRPr="00223775" w:rsidRDefault="00177544">
            <w:pPr>
              <w:rPr>
                <w:rFonts w:cs="Calibri"/>
                <w:b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sz w:val="20"/>
                <w:szCs w:val="20"/>
                <w:lang w:val="da-DK"/>
              </w:rPr>
              <w:t xml:space="preserve"> Sabro sk</w:t>
            </w:r>
            <w:r w:rsidR="00367C6E">
              <w:rPr>
                <w:rFonts w:cs="Calibri"/>
                <w:b/>
                <w:sz w:val="20"/>
                <w:szCs w:val="20"/>
                <w:lang w:val="da-DK"/>
              </w:rPr>
              <w:t>ovvej 35A</w:t>
            </w:r>
            <w:r>
              <w:rPr>
                <w:rFonts w:cs="Calibri"/>
                <w:b/>
                <w:sz w:val="20"/>
                <w:szCs w:val="20"/>
                <w:lang w:val="da-DK"/>
              </w:rPr>
              <w:t xml:space="preserve"> </w:t>
            </w:r>
          </w:p>
        </w:tc>
      </w:tr>
      <w:tr w:rsidR="00DB72AD" w:rsidRPr="00223775" w14:paraId="61541F25" w14:textId="77777777" w:rsidTr="002811F4">
        <w:tc>
          <w:tcPr>
            <w:tcW w:w="1898" w:type="dxa"/>
            <w:tcBorders>
              <w:top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1CCF852C" w14:textId="77777777" w:rsidR="00DB72AD" w:rsidRPr="00223775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Mødeindkalder</w:t>
            </w:r>
          </w:p>
        </w:tc>
        <w:tc>
          <w:tcPr>
            <w:tcW w:w="7730" w:type="dxa"/>
            <w:gridSpan w:val="2"/>
            <w:tcBorders>
              <w:top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6034B6C2" w14:textId="31E5B905" w:rsidR="00DB72AD" w:rsidRPr="00223775" w:rsidRDefault="002811F4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</w:t>
            </w:r>
            <w:r w:rsidR="00DF6B18">
              <w:rPr>
                <w:rFonts w:cs="Calibri"/>
                <w:sz w:val="20"/>
                <w:szCs w:val="20"/>
                <w:lang w:val="da-DK"/>
              </w:rPr>
              <w:t xml:space="preserve"> Aaskov Hammer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(dagtilbudsleder)</w:t>
            </w:r>
          </w:p>
        </w:tc>
      </w:tr>
      <w:tr w:rsidR="00DB72AD" w:rsidRPr="00223775" w14:paraId="4682CFA0" w14:textId="77777777" w:rsidTr="002811F4"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733BB324" w14:textId="77777777" w:rsidR="00DB72AD" w:rsidRPr="00223775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Mødety</w:t>
            </w:r>
            <w:r w:rsidR="007651BA">
              <w:rPr>
                <w:rFonts w:cs="Calibri"/>
                <w:sz w:val="20"/>
                <w:szCs w:val="20"/>
                <w:lang w:val="da-DK"/>
              </w:rPr>
              <w:t>p</w:t>
            </w:r>
            <w:r w:rsidRPr="00223775">
              <w:rPr>
                <w:rFonts w:cs="Calibri"/>
                <w:sz w:val="20"/>
                <w:szCs w:val="20"/>
                <w:lang w:val="da-DK"/>
              </w:rPr>
              <w:t>e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54547113" w14:textId="3263FBC9" w:rsidR="00DB72AD" w:rsidRPr="00223775" w:rsidRDefault="00F3062F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Bestyrelsesmøde</w:t>
            </w:r>
          </w:p>
        </w:tc>
      </w:tr>
      <w:tr w:rsidR="00DB72AD" w:rsidRPr="00223775" w14:paraId="0953D54D" w14:textId="77777777" w:rsidTr="002811F4"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23641248" w14:textId="77777777" w:rsidR="00DB72AD" w:rsidRPr="00223775" w:rsidRDefault="00D81955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Refer</w:t>
            </w:r>
            <w:r w:rsidR="00E55CF8">
              <w:rPr>
                <w:rFonts w:cs="Calibri"/>
                <w:sz w:val="20"/>
                <w:szCs w:val="20"/>
                <w:lang w:val="da-DK"/>
              </w:rPr>
              <w:t xml:space="preserve">ent 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511E0FE0" w14:textId="3AA9569F" w:rsidR="00DB72AD" w:rsidRPr="00223775" w:rsidRDefault="00F3062F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E22694">
              <w:rPr>
                <w:rFonts w:cs="Calibri"/>
                <w:sz w:val="20"/>
                <w:szCs w:val="20"/>
                <w:lang w:val="da-DK"/>
              </w:rPr>
              <w:t>Morten M.</w:t>
            </w:r>
          </w:p>
        </w:tc>
      </w:tr>
      <w:tr w:rsidR="00DB72AD" w:rsidRPr="003C49C1" w14:paraId="3D4742B2" w14:textId="77777777" w:rsidTr="002811F4">
        <w:trPr>
          <w:trHeight w:val="1586"/>
        </w:trPr>
        <w:tc>
          <w:tcPr>
            <w:tcW w:w="1898" w:type="dxa"/>
            <w:shd w:val="clear" w:color="auto" w:fill="FFFFFF"/>
            <w:tcMar>
              <w:top w:w="57" w:type="dxa"/>
              <w:bottom w:w="57" w:type="dxa"/>
            </w:tcMar>
          </w:tcPr>
          <w:p w14:paraId="702AA50A" w14:textId="77777777" w:rsidR="00DB72AD" w:rsidRPr="00223775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Tilstede</w:t>
            </w:r>
          </w:p>
        </w:tc>
        <w:tc>
          <w:tcPr>
            <w:tcW w:w="773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3E274BC0" w14:textId="1FEE98C3" w:rsidR="00C95C79" w:rsidRDefault="00F3062F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Katja- Evigglad</w:t>
            </w:r>
          </w:p>
          <w:p w14:paraId="0723189A" w14:textId="447345C9" w:rsidR="00F3062F" w:rsidRDefault="00F9049A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Laila</w:t>
            </w:r>
            <w:r w:rsidR="00F3062F">
              <w:rPr>
                <w:rFonts w:cs="Calibri"/>
                <w:sz w:val="20"/>
                <w:szCs w:val="20"/>
                <w:lang w:val="da-DK"/>
              </w:rPr>
              <w:t>- Galaksen</w:t>
            </w:r>
          </w:p>
          <w:p w14:paraId="3EBB3C52" w14:textId="667CA7AB" w:rsidR="004A10EB" w:rsidRDefault="00F9049A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Charly </w:t>
            </w:r>
            <w:r w:rsidR="00F3062F">
              <w:rPr>
                <w:rFonts w:cs="Calibri"/>
                <w:sz w:val="20"/>
                <w:szCs w:val="20"/>
                <w:lang w:val="da-DK"/>
              </w:rPr>
              <w:t>- Tryllefløjten</w:t>
            </w:r>
          </w:p>
          <w:p w14:paraId="2E53A3FC" w14:textId="6942ABF1" w:rsidR="00F3062F" w:rsidRDefault="001A33EB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Faris</w:t>
            </w:r>
            <w:r w:rsidR="00F9156B">
              <w:rPr>
                <w:rFonts w:cs="Calibri"/>
                <w:sz w:val="20"/>
                <w:szCs w:val="20"/>
                <w:lang w:val="da-DK"/>
              </w:rPr>
              <w:t xml:space="preserve"> – Sommerfuglen </w:t>
            </w:r>
          </w:p>
          <w:p w14:paraId="2F0A6812" w14:textId="1E8A81E4" w:rsidR="005F013F" w:rsidRPr="00385B79" w:rsidRDefault="002811F4" w:rsidP="00321860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Morten </w:t>
            </w:r>
            <w:r w:rsidR="00713543">
              <w:rPr>
                <w:rFonts w:cs="Calibri"/>
                <w:sz w:val="20"/>
                <w:szCs w:val="20"/>
                <w:lang w:val="da-DK"/>
              </w:rPr>
              <w:t>M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.- Pæd. Leder i </w:t>
            </w:r>
            <w:r w:rsidR="00713543">
              <w:rPr>
                <w:rFonts w:cs="Calibri"/>
                <w:sz w:val="20"/>
                <w:szCs w:val="20"/>
                <w:lang w:val="da-DK"/>
              </w:rPr>
              <w:t>Sommerfuglen</w:t>
            </w:r>
          </w:p>
        </w:tc>
      </w:tr>
      <w:tr w:rsidR="00DB72AD" w:rsidRPr="003C49C1" w14:paraId="5016B9B7" w14:textId="77777777" w:rsidTr="002811F4">
        <w:tc>
          <w:tcPr>
            <w:tcW w:w="1898" w:type="dxa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71D67D6E" w14:textId="77777777" w:rsidR="00DB72AD" w:rsidRPr="00223775" w:rsidRDefault="00DB72AD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Fraværende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0470F863" w14:textId="77777777" w:rsidR="00DB72AD" w:rsidRDefault="003A6575" w:rsidP="00510D38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Mads – Humlebien</w:t>
            </w:r>
          </w:p>
          <w:p w14:paraId="4C96CBD6" w14:textId="0942ABBD" w:rsidR="003A6575" w:rsidRPr="00223775" w:rsidRDefault="003A6575" w:rsidP="00510D38">
            <w:pPr>
              <w:pStyle w:val="BodyCopy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Inge – Personale repræsentant fra Galaksen</w:t>
            </w:r>
          </w:p>
        </w:tc>
      </w:tr>
      <w:tr w:rsidR="00285057" w:rsidRPr="0075344F" w14:paraId="254B0AC7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12DF8DAE" w14:textId="48C74577" w:rsidR="00285057" w:rsidRPr="00223775" w:rsidRDefault="00510D38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sz w:val="24"/>
                <w:szCs w:val="24"/>
                <w:lang w:val="da-DK"/>
              </w:rPr>
              <w:t>Emne:</w:t>
            </w:r>
            <w:r w:rsidR="00AD1D06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r w:rsidR="00F3062F">
              <w:rPr>
                <w:rFonts w:cs="Calibri"/>
                <w:b/>
                <w:sz w:val="24"/>
                <w:szCs w:val="24"/>
                <w:lang w:val="da-DK"/>
              </w:rPr>
              <w:t>Nyt</w:t>
            </w:r>
            <w:r w:rsidR="00BF0D6D">
              <w:rPr>
                <w:rFonts w:cs="Calibri"/>
                <w:b/>
                <w:sz w:val="24"/>
                <w:szCs w:val="24"/>
                <w:lang w:val="da-DK"/>
              </w:rPr>
              <w:t xml:space="preserve"> fra rådene</w:t>
            </w:r>
            <w:r w:rsidR="00C54FDD">
              <w:rPr>
                <w:rFonts w:cs="Calibri"/>
                <w:b/>
                <w:sz w:val="24"/>
                <w:szCs w:val="24"/>
                <w:lang w:val="da-DK"/>
              </w:rPr>
              <w:t>.</w:t>
            </w:r>
            <w:r w:rsidR="002F3AD3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</w:p>
        </w:tc>
      </w:tr>
      <w:tr w:rsidR="00E33B77" w:rsidRPr="0025706B" w14:paraId="0E94180D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AE94178" w14:textId="77777777" w:rsidR="00E33B77" w:rsidRPr="00223775" w:rsidRDefault="00E33B77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18175E0" w14:textId="600E9B70" w:rsidR="00E33B77" w:rsidRPr="00223775" w:rsidRDefault="00220E10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Forældrerepræsentanterne</w:t>
            </w:r>
          </w:p>
        </w:tc>
      </w:tr>
      <w:tr w:rsidR="00E33B77" w:rsidRPr="003C49C1" w14:paraId="7E54174A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626B5FFF" w14:textId="0E452ECC" w:rsidR="00E33B77" w:rsidRPr="00223775" w:rsidRDefault="00221E8A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Indhold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C4E9918" w14:textId="293A71B0" w:rsidR="00846122" w:rsidRPr="00437733" w:rsidRDefault="00907BCD" w:rsidP="00437733">
            <w:pPr>
              <w:rPr>
                <w:rFonts w:cs="Calibri"/>
                <w:sz w:val="20"/>
                <w:szCs w:val="20"/>
                <w:lang w:val="da-DK"/>
              </w:rPr>
            </w:pPr>
            <w:r w:rsidRPr="00907BCD">
              <w:rPr>
                <w:rFonts w:cs="Calibri"/>
                <w:sz w:val="20"/>
                <w:szCs w:val="20"/>
                <w:lang w:val="da-DK"/>
              </w:rPr>
              <w:t xml:space="preserve">Nyt fra rådene </w:t>
            </w:r>
            <w:r w:rsidR="00AB1F52">
              <w:rPr>
                <w:rFonts w:cs="Calibri"/>
                <w:sz w:val="20"/>
                <w:szCs w:val="20"/>
                <w:lang w:val="da-DK"/>
              </w:rPr>
              <w:t xml:space="preserve">(”3 plusser og 1 </w:t>
            </w:r>
            <w:proofErr w:type="spellStart"/>
            <w:r w:rsidR="00AB1F52">
              <w:rPr>
                <w:rFonts w:cs="Calibri"/>
                <w:sz w:val="20"/>
                <w:szCs w:val="20"/>
                <w:lang w:val="da-DK"/>
              </w:rPr>
              <w:t>Krasser</w:t>
            </w:r>
            <w:proofErr w:type="spellEnd"/>
            <w:r w:rsidR="00AB1F52">
              <w:rPr>
                <w:rFonts w:cs="Calibri"/>
                <w:sz w:val="20"/>
                <w:szCs w:val="20"/>
                <w:lang w:val="da-DK"/>
              </w:rPr>
              <w:t>”)</w:t>
            </w:r>
          </w:p>
        </w:tc>
      </w:tr>
      <w:tr w:rsidR="00907BCD" w:rsidRPr="0075344F" w14:paraId="52CAC153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11F8388" w14:textId="71B6429A" w:rsidR="00907BCD" w:rsidRDefault="00907BC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9B025F1" w14:textId="77777777" w:rsidR="00372EFE" w:rsidRDefault="00372EF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>Evigglad:</w:t>
            </w:r>
          </w:p>
          <w:p w14:paraId="43EB21F4" w14:textId="363A64E1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Klatrevæggen, er et stort hit.</w:t>
            </w:r>
          </w:p>
          <w:p w14:paraId="2FD8B518" w14:textId="7DD2291B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Bål</w:t>
            </w:r>
            <w:r w:rsidR="00DF3BB1">
              <w:rPr>
                <w:rFonts w:cs="Calibri"/>
                <w:sz w:val="20"/>
                <w:szCs w:val="20"/>
                <w:lang w:val="da-DK"/>
              </w:rPr>
              <w:t>-</w:t>
            </w:r>
            <w:r>
              <w:rPr>
                <w:rFonts w:cs="Calibri"/>
                <w:sz w:val="20"/>
                <w:szCs w:val="20"/>
                <w:lang w:val="da-DK"/>
              </w:rPr>
              <w:t>mad en dag i ugen</w:t>
            </w:r>
          </w:p>
          <w:p w14:paraId="40E323B4" w14:textId="2682A8D2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Ny ansættelse af personale som passer godt ind i huset</w:t>
            </w:r>
          </w:p>
          <w:p w14:paraId="4E81A875" w14:textId="77777777" w:rsidR="00372EFE" w:rsidRP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1414A35A" w14:textId="77777777" w:rsidR="00372EFE" w:rsidRDefault="00372EF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>Galaksen:</w:t>
            </w:r>
          </w:p>
          <w:p w14:paraId="5AF9240C" w14:textId="705140C0" w:rsidR="00A570FD" w:rsidRDefault="00A570FD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Nye læringsmiljøer på stuerne. Der er i gang med at blive indrettet læring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>s</w:t>
            </w:r>
            <w:r>
              <w:rPr>
                <w:rFonts w:cs="Calibri"/>
                <w:sz w:val="20"/>
                <w:szCs w:val="20"/>
                <w:lang w:val="da-DK"/>
              </w:rPr>
              <w:t>zoner</w:t>
            </w:r>
          </w:p>
          <w:p w14:paraId="0A641C1F" w14:textId="0534C28A" w:rsidR="00A570FD" w:rsidRDefault="00A570FD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 er kommet helt af med børneorm</w:t>
            </w:r>
          </w:p>
          <w:p w14:paraId="30CF92AD" w14:textId="77777777" w:rsidR="00A570FD" w:rsidRDefault="00A570FD" w:rsidP="00A5310C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7527CA4F" w14:textId="5B0544F6" w:rsidR="00372EFE" w:rsidRDefault="00A570FD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Medarbejder er stoppet i Galaksen og startet i Tryllefløjten</w:t>
            </w:r>
          </w:p>
          <w:p w14:paraId="2AB2D898" w14:textId="77777777" w:rsidR="00372EFE" w:rsidRDefault="00372EF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59A13158" w14:textId="77777777" w:rsidR="00372EFE" w:rsidRDefault="00372EF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>Sommerfuglen:</w:t>
            </w:r>
          </w:p>
          <w:p w14:paraId="40D61352" w14:textId="3CB643AB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Nye døre udsmykning giver meget til voksne og børn, samt mærkerne på gulvet.</w:t>
            </w:r>
          </w:p>
          <w:p w14:paraId="63A536B4" w14:textId="38817FE0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Positiv måde at personale kommunikerer med børnene på</w:t>
            </w:r>
          </w:p>
          <w:p w14:paraId="1674DA7A" w14:textId="77777777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1D008A08" w14:textId="56A13209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En meget mudret legeplads gør at nogle børn ikke altid vil lege</w:t>
            </w:r>
          </w:p>
          <w:p w14:paraId="610638AB" w14:textId="77777777" w:rsidR="00372EFE" w:rsidRP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2A57BC8A" w14:textId="77777777" w:rsidR="00372EFE" w:rsidRDefault="00372EF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da-DK"/>
              </w:rPr>
              <w:t>Tryllefløjten:</w:t>
            </w:r>
          </w:p>
          <w:p w14:paraId="3CAED83E" w14:textId="34EC4EE7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Mindre sygdom blandt personalet</w:t>
            </w:r>
          </w:p>
          <w:p w14:paraId="3AC72D72" w14:textId="717786BA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Synlig struktur blandt personalet, så der er mindre venten i overgangene</w:t>
            </w:r>
          </w:p>
          <w:p w14:paraId="5898FA0A" w14:textId="42971275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Positiv i forhold til maden</w:t>
            </w:r>
          </w:p>
          <w:p w14:paraId="33804135" w14:textId="77777777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23BB718F" w14:textId="31785492" w:rsidR="00372EFE" w:rsidRDefault="00372EFE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Stor trafik omkring institutionen kl. 8 når 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>skoledagen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starter, da det skaber trafikprop</w:t>
            </w:r>
          </w:p>
          <w:p w14:paraId="60904065" w14:textId="0B5769A7" w:rsidR="00A570FD" w:rsidRPr="00372EFE" w:rsidRDefault="00A570FD" w:rsidP="00A5310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Både skole og dagtilbud har været i kontakt med færdselspolitiet i håb om der kan gøres noget</w:t>
            </w:r>
          </w:p>
          <w:p w14:paraId="14CA5FE1" w14:textId="77777777" w:rsidR="00372EFE" w:rsidRDefault="00372EFE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7B937D5F" w14:textId="77777777" w:rsidR="003C49C1" w:rsidRDefault="003C49C1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  <w:p w14:paraId="0105B3AE" w14:textId="1894F245" w:rsidR="003C49C1" w:rsidRPr="003C49C1" w:rsidRDefault="003C49C1" w:rsidP="00A5310C">
            <w:pPr>
              <w:rPr>
                <w:rFonts w:cs="Calibri"/>
                <w:b/>
                <w:bCs/>
                <w:sz w:val="20"/>
                <w:szCs w:val="20"/>
                <w:lang w:val="da-DK"/>
              </w:rPr>
            </w:pPr>
          </w:p>
        </w:tc>
      </w:tr>
      <w:tr w:rsidR="00793D1D" w:rsidRPr="004F64EA" w14:paraId="73D6EC30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7B0E6F76" w14:textId="569EEE1B" w:rsidR="00793D1D" w:rsidRPr="00223775" w:rsidRDefault="00510D38" w:rsidP="00212BD2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sz w:val="24"/>
                <w:szCs w:val="24"/>
                <w:lang w:val="da-DK"/>
              </w:rPr>
              <w:lastRenderedPageBreak/>
              <w:t>Emne:</w:t>
            </w:r>
            <w:r w:rsidR="00F36FA8">
              <w:rPr>
                <w:rFonts w:cs="Calibri"/>
                <w:b/>
                <w:sz w:val="24"/>
                <w:szCs w:val="24"/>
                <w:lang w:val="da-DK"/>
              </w:rPr>
              <w:t xml:space="preserve"> Orientering fra </w:t>
            </w:r>
            <w:r w:rsidR="00DE24B8">
              <w:rPr>
                <w:rFonts w:cs="Calibri"/>
                <w:b/>
                <w:sz w:val="24"/>
                <w:szCs w:val="24"/>
                <w:lang w:val="da-DK"/>
              </w:rPr>
              <w:t>dagtilbuddet</w:t>
            </w:r>
          </w:p>
        </w:tc>
      </w:tr>
      <w:tr w:rsidR="00793D1D" w:rsidRPr="00511A49" w14:paraId="4B122481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72FE40D" w14:textId="77777777" w:rsidR="00793D1D" w:rsidRPr="00223775" w:rsidRDefault="00793D1D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34C8EE1" w14:textId="269BDD03" w:rsidR="00793D1D" w:rsidRPr="00223775" w:rsidRDefault="00F36FA8" w:rsidP="00F642D3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</w:t>
            </w:r>
          </w:p>
        </w:tc>
      </w:tr>
      <w:tr w:rsidR="00793D1D" w:rsidRPr="003C49C1" w14:paraId="0436C92E" w14:textId="77777777" w:rsidTr="002811F4">
        <w:trPr>
          <w:trHeight w:val="362"/>
        </w:trPr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20F4FBE" w14:textId="77777777" w:rsidR="00793D1D" w:rsidRPr="00223775" w:rsidRDefault="00865465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 xml:space="preserve">Indhold/diskussion 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E76B5E1" w14:textId="0B2C5581" w:rsidR="007B1217" w:rsidRPr="005349F1" w:rsidRDefault="007B1217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 w:rsidRPr="005349F1">
              <w:rPr>
                <w:sz w:val="20"/>
                <w:szCs w:val="20"/>
                <w:lang w:val="da-DK"/>
              </w:rPr>
              <w:t>Resultat af kostafstemningen dec. 2024</w:t>
            </w:r>
          </w:p>
          <w:p w14:paraId="21BEC8D1" w14:textId="0E12C38A" w:rsidR="007B1217" w:rsidRPr="005349F1" w:rsidRDefault="00BF5D20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 w:rsidRPr="005349F1">
              <w:rPr>
                <w:sz w:val="20"/>
                <w:szCs w:val="20"/>
                <w:lang w:val="da-DK"/>
              </w:rPr>
              <w:t>Forældre</w:t>
            </w:r>
            <w:r w:rsidR="005349F1">
              <w:rPr>
                <w:sz w:val="20"/>
                <w:szCs w:val="20"/>
                <w:lang w:val="da-DK"/>
              </w:rPr>
              <w:t xml:space="preserve"> </w:t>
            </w:r>
            <w:r w:rsidRPr="005349F1">
              <w:rPr>
                <w:sz w:val="20"/>
                <w:szCs w:val="20"/>
                <w:lang w:val="da-DK"/>
              </w:rPr>
              <w:t>deltagelse i læringssamtale</w:t>
            </w:r>
            <w:r w:rsidR="009A2753">
              <w:rPr>
                <w:sz w:val="20"/>
                <w:szCs w:val="20"/>
                <w:lang w:val="da-DK"/>
              </w:rPr>
              <w:t xml:space="preserve">, </w:t>
            </w:r>
            <w:r w:rsidRPr="005349F1">
              <w:rPr>
                <w:sz w:val="20"/>
                <w:szCs w:val="20"/>
                <w:lang w:val="da-DK"/>
              </w:rPr>
              <w:t>20. feb. Kl.8.30-10.30</w:t>
            </w:r>
          </w:p>
          <w:p w14:paraId="32CC14BD" w14:textId="7FA57FEF" w:rsidR="00BF5D20" w:rsidRPr="005349F1" w:rsidRDefault="007D10A4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 w:rsidRPr="005349F1">
              <w:rPr>
                <w:sz w:val="20"/>
                <w:szCs w:val="20"/>
                <w:lang w:val="da-DK"/>
              </w:rPr>
              <w:t>Ansættelse af ny Pædagogisk leder</w:t>
            </w:r>
            <w:r w:rsidR="00AB1F52">
              <w:rPr>
                <w:sz w:val="20"/>
                <w:szCs w:val="20"/>
                <w:lang w:val="da-DK"/>
              </w:rPr>
              <w:t>, Humlebien.</w:t>
            </w:r>
          </w:p>
          <w:p w14:paraId="1246A133" w14:textId="32D2AE86" w:rsidR="00B90F28" w:rsidRPr="005349F1" w:rsidRDefault="00B90F28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 w:rsidRPr="005349F1">
              <w:rPr>
                <w:sz w:val="20"/>
                <w:szCs w:val="20"/>
                <w:lang w:val="da-DK"/>
              </w:rPr>
              <w:t>Skolebørns projekt 2025</w:t>
            </w:r>
          </w:p>
          <w:p w14:paraId="2BD3FD28" w14:textId="3AB31D33" w:rsidR="00DE24B8" w:rsidRPr="005349F1" w:rsidRDefault="00DF3257" w:rsidP="00B90F28">
            <w:pPr>
              <w:pStyle w:val="Listeafsnit"/>
              <w:numPr>
                <w:ilvl w:val="0"/>
                <w:numId w:val="17"/>
              </w:numPr>
              <w:rPr>
                <w:sz w:val="20"/>
                <w:szCs w:val="20"/>
                <w:lang w:val="da-DK"/>
              </w:rPr>
            </w:pPr>
            <w:r w:rsidRPr="005349F1">
              <w:rPr>
                <w:sz w:val="20"/>
                <w:szCs w:val="20"/>
                <w:lang w:val="da-DK"/>
              </w:rPr>
              <w:t xml:space="preserve">Bestyrelsens refleksioner </w:t>
            </w:r>
            <w:r w:rsidR="005349F1" w:rsidRPr="005349F1">
              <w:rPr>
                <w:sz w:val="20"/>
                <w:szCs w:val="20"/>
                <w:lang w:val="da-DK"/>
              </w:rPr>
              <w:t xml:space="preserve">siden sidst vedr. </w:t>
            </w:r>
            <w:r w:rsidR="007C7F04" w:rsidRPr="005349F1">
              <w:rPr>
                <w:sz w:val="20"/>
                <w:szCs w:val="20"/>
                <w:lang w:val="da-DK"/>
              </w:rPr>
              <w:t xml:space="preserve">oplæg </w:t>
            </w:r>
            <w:r w:rsidR="005349F1" w:rsidRPr="005349F1">
              <w:rPr>
                <w:sz w:val="20"/>
                <w:szCs w:val="20"/>
                <w:lang w:val="da-DK"/>
              </w:rPr>
              <w:t>fra</w:t>
            </w:r>
            <w:r w:rsidR="007C7F04" w:rsidRPr="005349F1">
              <w:rPr>
                <w:sz w:val="20"/>
                <w:szCs w:val="20"/>
                <w:lang w:val="da-DK"/>
              </w:rPr>
              <w:t xml:space="preserve"> tilsynet.</w:t>
            </w:r>
          </w:p>
          <w:p w14:paraId="7072EE8F" w14:textId="5E4D81BA" w:rsidR="00E50013" w:rsidRPr="007B1217" w:rsidRDefault="00E50013" w:rsidP="007B1217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793D1D" w:rsidRPr="003C49C1" w14:paraId="7898C941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4D0AC79" w14:textId="77777777" w:rsidR="00793D1D" w:rsidRPr="00223775" w:rsidRDefault="00793D1D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9D5E9E" w14:textId="41B19281" w:rsidR="00086976" w:rsidRPr="001C34AD" w:rsidRDefault="00A570FD" w:rsidP="001C34AD">
            <w:pPr>
              <w:pStyle w:val="Listeafsnit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  <w:lang w:val="da-DK"/>
              </w:rPr>
            </w:pPr>
            <w:r w:rsidRPr="001C34AD">
              <w:rPr>
                <w:rFonts w:cs="Calibri"/>
                <w:sz w:val="20"/>
                <w:szCs w:val="20"/>
                <w:lang w:val="da-DK"/>
              </w:rPr>
              <w:t>Overvejende ”ja” stemmer i madordningen. 95% har stemt ja/ikke stemt og</w:t>
            </w:r>
            <w:r w:rsidR="001C34AD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Pr="001C34AD">
              <w:rPr>
                <w:rFonts w:cs="Calibri"/>
                <w:sz w:val="20"/>
                <w:szCs w:val="20"/>
                <w:lang w:val="da-DK"/>
              </w:rPr>
              <w:t>5% har stemt nej.</w:t>
            </w:r>
          </w:p>
          <w:p w14:paraId="17A367B8" w14:textId="097DD16A" w:rsidR="00A570FD" w:rsidRPr="001C34AD" w:rsidRDefault="00F970D6" w:rsidP="001C34AD">
            <w:pPr>
              <w:pStyle w:val="Listeafsnit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  <w:lang w:val="da-DK"/>
              </w:rPr>
            </w:pPr>
            <w:r w:rsidRPr="001C34AD">
              <w:rPr>
                <w:rFonts w:cs="Calibri"/>
                <w:sz w:val="20"/>
                <w:szCs w:val="20"/>
                <w:lang w:val="da-DK"/>
              </w:rPr>
              <w:t>Laila fra Galaksen ønsker at deltage i læringssamtalen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0C40BE32" w14:textId="5155FE9C" w:rsidR="00F970D6" w:rsidRPr="001C34AD" w:rsidRDefault="00F970D6" w:rsidP="001C34AD">
            <w:pPr>
              <w:pStyle w:val="Listeafsnit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  <w:lang w:val="da-DK"/>
              </w:rPr>
            </w:pPr>
            <w:r w:rsidRPr="001C34AD">
              <w:rPr>
                <w:rFonts w:cs="Calibri"/>
                <w:sz w:val="20"/>
                <w:szCs w:val="20"/>
                <w:lang w:val="da-DK"/>
              </w:rPr>
              <w:t>Der er en god proces i gang med at finde ny pædagogisk leder til Humlebien</w:t>
            </w:r>
          </w:p>
          <w:p w14:paraId="32ED1364" w14:textId="48958A70" w:rsidR="00F970D6" w:rsidRPr="001C34AD" w:rsidRDefault="00AF340C" w:rsidP="001C34AD">
            <w:pPr>
              <w:pStyle w:val="Listeafsnit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  <w:lang w:val="da-DK"/>
              </w:rPr>
            </w:pPr>
            <w:r w:rsidRPr="001C34AD">
              <w:rPr>
                <w:rFonts w:cs="Calibri"/>
                <w:sz w:val="20"/>
                <w:szCs w:val="20"/>
                <w:lang w:val="da-DK"/>
              </w:rPr>
              <w:t>Skoleprojektet i år, ligner det vi havde i 2024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53E8E612" w14:textId="1675BDC7" w:rsidR="00AF340C" w:rsidRDefault="001C34AD" w:rsidP="001C34AD">
            <w:pPr>
              <w:pStyle w:val="Listeafsnit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  <w:lang w:val="da-DK"/>
              </w:rPr>
            </w:pPr>
            <w:r w:rsidRPr="001C34AD">
              <w:rPr>
                <w:rFonts w:cs="Calibri"/>
                <w:sz w:val="20"/>
                <w:szCs w:val="20"/>
                <w:lang w:val="da-DK"/>
              </w:rPr>
              <w:t>Der er ikke tilkommet ønske fra forældrerådet i Sommerfuglen, om at tilknytte en kommentar til tilsynet i Sommerfuglen, hverken på egne vegne eller på bestyrelses vegne.</w:t>
            </w:r>
          </w:p>
          <w:p w14:paraId="4E4AADFA" w14:textId="5D37ECA2" w:rsidR="001C34AD" w:rsidRPr="003C49C1" w:rsidRDefault="001C34AD" w:rsidP="003C49C1">
            <w:pPr>
              <w:pStyle w:val="Listeafsnit"/>
              <w:numPr>
                <w:ilvl w:val="0"/>
                <w:numId w:val="19"/>
              </w:numPr>
              <w:spacing w:line="360" w:lineRule="auto"/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Faris og Morten tager igen kontakt til det resterende forældreråd og høre om de ikke har lyst til at tilknytte en kommentar. Evt. kunne der tales ind i om man har nogle ønsker til et indhold af sådan en kommentar. Da bestyrelsen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 xml:space="preserve"> muligvis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ønsker at knytte en kommentar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 xml:space="preserve"> til det overordnede tilsyn.</w:t>
            </w:r>
          </w:p>
          <w:p w14:paraId="147571BB" w14:textId="1AFE0E4E" w:rsidR="00BF4CF2" w:rsidRPr="00762061" w:rsidRDefault="00BF4CF2" w:rsidP="001B3562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793D1D" w:rsidRPr="00C51041" w14:paraId="440E9229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186DB6E8" w14:textId="1F258F9A" w:rsidR="00793D1D" w:rsidRPr="00223775" w:rsidRDefault="00510D38" w:rsidP="00F642D3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r>
              <w:rPr>
                <w:rFonts w:cs="Calibri"/>
                <w:b/>
                <w:sz w:val="24"/>
                <w:szCs w:val="24"/>
                <w:lang w:val="da-DK"/>
              </w:rPr>
              <w:t>Emne:</w:t>
            </w:r>
            <w:r w:rsidR="00F3062F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r w:rsidR="00E52053">
              <w:rPr>
                <w:rFonts w:cs="Calibri"/>
                <w:b/>
                <w:sz w:val="24"/>
                <w:szCs w:val="24"/>
                <w:lang w:val="da-DK"/>
              </w:rPr>
              <w:t>Ø</w:t>
            </w:r>
            <w:r w:rsidR="003E14BA">
              <w:rPr>
                <w:rFonts w:cs="Calibri"/>
                <w:b/>
                <w:sz w:val="24"/>
                <w:szCs w:val="24"/>
                <w:lang w:val="da-DK"/>
              </w:rPr>
              <w:t>konomien 2024</w:t>
            </w:r>
            <w:r w:rsidR="00705095">
              <w:rPr>
                <w:rFonts w:cs="Calibri"/>
                <w:b/>
                <w:sz w:val="24"/>
                <w:szCs w:val="24"/>
                <w:lang w:val="da-DK"/>
              </w:rPr>
              <w:t xml:space="preserve"> og 2025</w:t>
            </w:r>
          </w:p>
        </w:tc>
      </w:tr>
      <w:tr w:rsidR="00B3351F" w:rsidRPr="009C315D" w14:paraId="780CAEBA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7E0A0B5A" w14:textId="77777777" w:rsidR="00B3351F" w:rsidRPr="00223775" w:rsidRDefault="001E73A7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2628171" w14:textId="74F06BAB" w:rsidR="00B3351F" w:rsidRPr="00223775" w:rsidRDefault="00876E6A" w:rsidP="00BF0D6D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</w:t>
            </w:r>
            <w:r w:rsidR="00705FB4">
              <w:rPr>
                <w:rFonts w:cs="Calibri"/>
                <w:sz w:val="20"/>
                <w:szCs w:val="20"/>
                <w:lang w:val="da-DK"/>
              </w:rPr>
              <w:t xml:space="preserve"> </w:t>
            </w:r>
          </w:p>
        </w:tc>
      </w:tr>
      <w:tr w:rsidR="00F3062F" w:rsidRPr="003C49C1" w14:paraId="0775C13E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45CD3952" w14:textId="73B07F19" w:rsidR="00F3062F" w:rsidRPr="00223775" w:rsidRDefault="00F3062F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Indhold/diskussion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D1CDDCC" w14:textId="5139AAAF" w:rsidR="00F3062F" w:rsidRPr="00223775" w:rsidRDefault="00BD26C4" w:rsidP="00F642D3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Forventet regnskab for 2024</w:t>
            </w:r>
            <w:r w:rsidR="00692C82">
              <w:rPr>
                <w:rFonts w:cs="Calibri"/>
                <w:sz w:val="20"/>
                <w:szCs w:val="20"/>
                <w:lang w:val="da-DK"/>
              </w:rPr>
              <w:t>, samt budget prioriteringer 2025</w:t>
            </w:r>
          </w:p>
        </w:tc>
      </w:tr>
      <w:tr w:rsidR="00B3351F" w:rsidRPr="003C49C1" w14:paraId="001F90FC" w14:textId="77777777" w:rsidTr="00876E6A">
        <w:trPr>
          <w:trHeight w:val="392"/>
        </w:trPr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19981E3E" w14:textId="77777777" w:rsidR="00B3351F" w:rsidRPr="00223775" w:rsidRDefault="001E73A7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CA880B" w14:textId="77777777" w:rsidR="00A2666C" w:rsidRDefault="001C34AD" w:rsidP="001C34AD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 w:rsidRPr="001C34AD">
              <w:rPr>
                <w:rFonts w:cs="Calibri"/>
                <w:sz w:val="20"/>
                <w:szCs w:val="20"/>
                <w:lang w:val="da-DK"/>
              </w:rPr>
              <w:t>I 2024 havde vi et budget på 37 mil ca.</w:t>
            </w:r>
          </w:p>
          <w:p w14:paraId="3428692C" w14:textId="77777777" w:rsidR="001C34AD" w:rsidRDefault="001C34AD" w:rsidP="001C34AD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Vi har brugt ca. 800.000 af vores overskud fra tidligere år. (800.000 over de ca. 37. mil.)</w:t>
            </w:r>
          </w:p>
          <w:p w14:paraId="7C4D7D4E" w14:textId="57ABE37E" w:rsidR="001C34AD" w:rsidRDefault="00725B52" w:rsidP="001C34AD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6 februar forsøger vi 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 xml:space="preserve">at forudse 2025 </w:t>
            </w:r>
            <w:r>
              <w:rPr>
                <w:rFonts w:cs="Calibri"/>
                <w:sz w:val="20"/>
                <w:szCs w:val="20"/>
                <w:lang w:val="da-DK"/>
              </w:rPr>
              <w:t>økonomien i de enkelte afdelinger.</w:t>
            </w:r>
          </w:p>
          <w:p w14:paraId="45441446" w14:textId="65C907EA" w:rsidR="00725B52" w:rsidRDefault="00725B52" w:rsidP="001C34AD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Går ind i 2025 med en forventning på 800.000 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 xml:space="preserve">kr. 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mere end 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>2024</w:t>
            </w:r>
            <w:r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47CAB875" w14:textId="3D3FFC93" w:rsidR="00DF3BB1" w:rsidRDefault="003C49C1" w:rsidP="00DF3BB1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I 2025 er der budgetteret med et</w:t>
            </w:r>
            <w:r w:rsidR="00DF3BB1">
              <w:rPr>
                <w:rFonts w:cs="Calibri"/>
                <w:sz w:val="20"/>
                <w:szCs w:val="20"/>
                <w:lang w:val="da-DK"/>
              </w:rPr>
              <w:t xml:space="preserve"> beløb til 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forbedringer af </w:t>
            </w:r>
            <w:r w:rsidR="00DF3BB1">
              <w:rPr>
                <w:rFonts w:cs="Calibri"/>
                <w:sz w:val="20"/>
                <w:szCs w:val="20"/>
                <w:lang w:val="da-DK"/>
              </w:rPr>
              <w:t>Humlebiens læringsmiljø</w:t>
            </w:r>
            <w:r>
              <w:rPr>
                <w:rFonts w:cs="Calibri"/>
                <w:sz w:val="20"/>
                <w:szCs w:val="20"/>
                <w:lang w:val="da-DK"/>
              </w:rPr>
              <w:t>.</w:t>
            </w:r>
          </w:p>
          <w:p w14:paraId="1ECF67F2" w14:textId="764D0B4C" w:rsidR="00DF3BB1" w:rsidRDefault="00DF3BB1" w:rsidP="00DF3BB1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”Dagtilbud for alle” 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>giver et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økonomisk tilskud til Sabro dagtilbud. </w:t>
            </w:r>
          </w:p>
          <w:p w14:paraId="032BF134" w14:textId="77777777" w:rsidR="00DF3BB1" w:rsidRDefault="00DF3BB1" w:rsidP="00DF3BB1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799C55C8" w14:textId="77777777" w:rsidR="003C49C1" w:rsidRDefault="003C49C1" w:rsidP="00DF3BB1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2C6FDACA" w14:textId="77777777" w:rsidR="003C49C1" w:rsidRDefault="003C49C1" w:rsidP="00DF3BB1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7DD30CBD" w14:textId="77777777" w:rsidR="003C49C1" w:rsidRDefault="003C49C1" w:rsidP="00DF3BB1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397A2927" w14:textId="77777777" w:rsidR="00DF3BB1" w:rsidRDefault="00DF3BB1" w:rsidP="00DF3BB1">
            <w:pPr>
              <w:rPr>
                <w:rFonts w:cs="Calibri"/>
                <w:sz w:val="20"/>
                <w:szCs w:val="20"/>
                <w:lang w:val="da-DK"/>
              </w:rPr>
            </w:pPr>
          </w:p>
          <w:p w14:paraId="7BCCEFFC" w14:textId="627A0301" w:rsidR="00DF3BB1" w:rsidRPr="00DF3BB1" w:rsidRDefault="00DF3BB1" w:rsidP="00DF3BB1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B3351F" w:rsidRPr="004F64EA" w14:paraId="4F058FC9" w14:textId="77777777" w:rsidTr="002811F4">
        <w:tc>
          <w:tcPr>
            <w:tcW w:w="9628" w:type="dxa"/>
            <w:gridSpan w:val="3"/>
            <w:shd w:val="clear" w:color="auto" w:fill="95B3D7"/>
            <w:tcMar>
              <w:top w:w="57" w:type="dxa"/>
              <w:bottom w:w="57" w:type="dxa"/>
            </w:tcMar>
          </w:tcPr>
          <w:p w14:paraId="5609BF87" w14:textId="30AFAE8A" w:rsidR="00B3351F" w:rsidRPr="00223775" w:rsidRDefault="00510D38" w:rsidP="00F642D3">
            <w:pPr>
              <w:rPr>
                <w:rFonts w:cs="Calibri"/>
                <w:b/>
                <w:sz w:val="24"/>
                <w:szCs w:val="24"/>
                <w:lang w:val="da-DK"/>
              </w:rPr>
            </w:pPr>
            <w:bookmarkStart w:id="0" w:name="_Hlk156830581"/>
            <w:r>
              <w:rPr>
                <w:rFonts w:cs="Calibri"/>
                <w:b/>
                <w:sz w:val="24"/>
                <w:szCs w:val="24"/>
                <w:lang w:val="da-DK"/>
              </w:rPr>
              <w:lastRenderedPageBreak/>
              <w:t>Emne:</w:t>
            </w:r>
            <w:r w:rsidR="00F3062F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bookmarkEnd w:id="0"/>
            <w:r w:rsidR="00831F06">
              <w:rPr>
                <w:rFonts w:cs="Calibri"/>
                <w:b/>
                <w:sz w:val="24"/>
                <w:szCs w:val="24"/>
                <w:lang w:val="da-DK"/>
              </w:rPr>
              <w:t xml:space="preserve"> </w:t>
            </w:r>
            <w:r w:rsidR="005F5D98">
              <w:rPr>
                <w:rFonts w:cs="Calibri"/>
                <w:b/>
                <w:sz w:val="24"/>
                <w:szCs w:val="24"/>
                <w:lang w:val="da-DK"/>
              </w:rPr>
              <w:t>Respekt for grænser</w:t>
            </w:r>
          </w:p>
        </w:tc>
      </w:tr>
      <w:tr w:rsidR="00B3351F" w:rsidRPr="00796033" w14:paraId="5F1E7EB4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2369EFE8" w14:textId="77777777" w:rsidR="00B3351F" w:rsidRPr="00223775" w:rsidRDefault="00B3351F" w:rsidP="00F642D3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Fremlægger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225619C" w14:textId="786ECAB9" w:rsidR="00B3351F" w:rsidRPr="00223775" w:rsidRDefault="00FE56AA" w:rsidP="00F642D3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 </w:t>
            </w:r>
            <w:r w:rsidR="00761FA9">
              <w:rPr>
                <w:rFonts w:cs="Calibri"/>
                <w:sz w:val="20"/>
                <w:szCs w:val="20"/>
                <w:lang w:val="da-DK"/>
              </w:rPr>
              <w:t>Mette</w:t>
            </w:r>
          </w:p>
        </w:tc>
      </w:tr>
      <w:tr w:rsidR="008B1C96" w:rsidRPr="003C49C1" w14:paraId="60BAFC9F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2FEFA1D9" w14:textId="77777777" w:rsidR="008B1C96" w:rsidRPr="00223775" w:rsidRDefault="008B1C96" w:rsidP="008B1C96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Indhold / diskussion</w:t>
            </w:r>
          </w:p>
        </w:tc>
        <w:tc>
          <w:tcPr>
            <w:tcW w:w="773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26BDB6B" w14:textId="77777777" w:rsidR="006D5FC0" w:rsidRDefault="006328DC" w:rsidP="006E382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Information om </w:t>
            </w:r>
            <w:r w:rsidR="004925B9">
              <w:rPr>
                <w:rFonts w:cs="Calibri"/>
                <w:sz w:val="20"/>
                <w:szCs w:val="20"/>
                <w:lang w:val="da-DK"/>
              </w:rPr>
              <w:t>”Respekt for grænser” i Børn &amp; Unge.</w:t>
            </w:r>
          </w:p>
          <w:p w14:paraId="3A7787A2" w14:textId="489C1E76" w:rsidR="006E382C" w:rsidRPr="0015382E" w:rsidRDefault="006D5FC0" w:rsidP="006E382C">
            <w:p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Hvad er det for et specialteam/task force og hvordan arbejder vi i </w:t>
            </w:r>
            <w:r w:rsidR="00910E8D">
              <w:rPr>
                <w:rFonts w:cs="Calibri"/>
                <w:sz w:val="20"/>
                <w:szCs w:val="20"/>
                <w:lang w:val="da-DK"/>
              </w:rPr>
              <w:t>dagtilbuddet.</w:t>
            </w:r>
          </w:p>
          <w:p w14:paraId="1720CF3C" w14:textId="7BB1012D" w:rsidR="008B1C96" w:rsidRPr="0015382E" w:rsidRDefault="008B1C96" w:rsidP="008B1C96">
            <w:pPr>
              <w:rPr>
                <w:rFonts w:cs="Calibri"/>
                <w:sz w:val="20"/>
                <w:szCs w:val="20"/>
                <w:lang w:val="da-DK"/>
              </w:rPr>
            </w:pPr>
          </w:p>
        </w:tc>
      </w:tr>
      <w:tr w:rsidR="008B1C96" w:rsidRPr="003C49C1" w14:paraId="59BE32DE" w14:textId="77777777" w:rsidTr="002811F4">
        <w:tc>
          <w:tcPr>
            <w:tcW w:w="1898" w:type="dxa"/>
            <w:shd w:val="clear" w:color="auto" w:fill="DBE5F1"/>
            <w:tcMar>
              <w:top w:w="57" w:type="dxa"/>
              <w:bottom w:w="57" w:type="dxa"/>
            </w:tcMar>
          </w:tcPr>
          <w:p w14:paraId="007A5913" w14:textId="77777777" w:rsidR="008B1C96" w:rsidRPr="00223775" w:rsidRDefault="008B1C96" w:rsidP="008B1C96">
            <w:pPr>
              <w:rPr>
                <w:rFonts w:cs="Calibri"/>
                <w:sz w:val="20"/>
                <w:szCs w:val="20"/>
                <w:lang w:val="da-DK"/>
              </w:rPr>
            </w:pPr>
            <w:r w:rsidRPr="00223775">
              <w:rPr>
                <w:rFonts w:cs="Calibri"/>
                <w:sz w:val="20"/>
                <w:szCs w:val="20"/>
                <w:lang w:val="da-DK"/>
              </w:rPr>
              <w:t>Konklusion</w:t>
            </w:r>
          </w:p>
        </w:tc>
        <w:tc>
          <w:tcPr>
            <w:tcW w:w="773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6158A3" w14:textId="16B0CD3A" w:rsidR="003C49C1" w:rsidRPr="003C49C1" w:rsidRDefault="00DF3BB1" w:rsidP="003C49C1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Gennemgås årligt i alle børnehus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>e med medarbejderne</w:t>
            </w:r>
          </w:p>
          <w:p w14:paraId="44F48974" w14:textId="77777777" w:rsidR="003C49C1" w:rsidRDefault="003C49C1" w:rsidP="00DF3BB1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Mette beskriver hvad specialteamet og taskforcen kan bidrag med.</w:t>
            </w:r>
          </w:p>
          <w:p w14:paraId="38FAA8E1" w14:textId="0438D31F" w:rsidR="00DF3BB1" w:rsidRPr="003C49C1" w:rsidRDefault="003C49C1" w:rsidP="003C49C1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Beskriver hvilket forskelligt</w:t>
            </w:r>
            <w:r w:rsidR="00DF3BB1">
              <w:rPr>
                <w:rFonts w:cs="Calibri"/>
                <w:sz w:val="20"/>
                <w:szCs w:val="20"/>
                <w:lang w:val="da-DK"/>
              </w:rPr>
              <w:t xml:space="preserve"> materiale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vi har</w:t>
            </w:r>
            <w:r w:rsidR="00DF3BB1">
              <w:rPr>
                <w:rFonts w:cs="Calibri"/>
                <w:sz w:val="20"/>
                <w:szCs w:val="20"/>
                <w:lang w:val="da-DK"/>
              </w:rPr>
              <w:t xml:space="preserve"> tilgængeligt </w:t>
            </w:r>
          </w:p>
          <w:p w14:paraId="04A9FE07" w14:textId="78772374" w:rsidR="003A6575" w:rsidRDefault="003C49C1" w:rsidP="003A6575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>Der er vejledninger</w:t>
            </w:r>
            <w:r w:rsidR="003A6575">
              <w:rPr>
                <w:rFonts w:cs="Calibri"/>
                <w:sz w:val="20"/>
                <w:szCs w:val="20"/>
                <w:lang w:val="da-DK"/>
              </w:rPr>
              <w:t xml:space="preserve"> til personalet i hvordan man handler i situationer, hvor e</w:t>
            </w:r>
            <w:r>
              <w:rPr>
                <w:rFonts w:cs="Calibri"/>
                <w:sz w:val="20"/>
                <w:szCs w:val="20"/>
                <w:lang w:val="da-DK"/>
              </w:rPr>
              <w:t>t barn evt. har fået sine grænser overskredet.</w:t>
            </w:r>
          </w:p>
          <w:p w14:paraId="70B7E44C" w14:textId="1FAD554D" w:rsidR="003A6575" w:rsidRPr="003A6575" w:rsidRDefault="003A6575" w:rsidP="003A6575">
            <w:pPr>
              <w:pStyle w:val="Listeafsnit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da-DK"/>
              </w:rPr>
            </w:pPr>
            <w:r>
              <w:rPr>
                <w:rFonts w:cs="Calibri"/>
                <w:sz w:val="20"/>
                <w:szCs w:val="20"/>
                <w:lang w:val="da-DK"/>
              </w:rPr>
              <w:t xml:space="preserve">Der arbejdes i alle afdelinger 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>i et børneperspektiv, ift. almen grænsesætning – at øve at s</w:t>
            </w:r>
            <w:r>
              <w:rPr>
                <w:rFonts w:cs="Calibri"/>
                <w:sz w:val="20"/>
                <w:szCs w:val="20"/>
                <w:lang w:val="da-DK"/>
              </w:rPr>
              <w:t>ige</w:t>
            </w:r>
            <w:r w:rsidR="003C49C1">
              <w:rPr>
                <w:rFonts w:cs="Calibri"/>
                <w:sz w:val="20"/>
                <w:szCs w:val="20"/>
                <w:lang w:val="da-DK"/>
              </w:rPr>
              <w:t xml:space="preserve"> til og fra, f.eks.</w:t>
            </w:r>
            <w:r>
              <w:rPr>
                <w:rFonts w:cs="Calibri"/>
                <w:sz w:val="20"/>
                <w:szCs w:val="20"/>
                <w:lang w:val="da-DK"/>
              </w:rPr>
              <w:t xml:space="preserve"> overfor ting man ikke bryder sig om.</w:t>
            </w:r>
          </w:p>
        </w:tc>
      </w:tr>
    </w:tbl>
    <w:p w14:paraId="5632996A" w14:textId="7D79F57D" w:rsidR="00613E3E" w:rsidRPr="00F40FB0" w:rsidRDefault="00613E3E" w:rsidP="00F40FB0">
      <w:pPr>
        <w:rPr>
          <w:rFonts w:cs="Calibri"/>
          <w:sz w:val="20"/>
          <w:szCs w:val="20"/>
          <w:lang w:val="da-DK"/>
        </w:rPr>
      </w:pPr>
    </w:p>
    <w:sectPr w:rsidR="00613E3E" w:rsidRPr="00F40FB0" w:rsidSect="00965E50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8E93" w14:textId="77777777" w:rsidR="00BC2ADC" w:rsidRDefault="00BC2ADC" w:rsidP="0001517E">
      <w:r>
        <w:separator/>
      </w:r>
    </w:p>
  </w:endnote>
  <w:endnote w:type="continuationSeparator" w:id="0">
    <w:p w14:paraId="4225582C" w14:textId="77777777" w:rsidR="00BC2ADC" w:rsidRDefault="00BC2ADC" w:rsidP="0001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F17C" w14:textId="77777777" w:rsidR="005C0535" w:rsidRDefault="005C0535" w:rsidP="0001517E">
    <w:pPr>
      <w:pStyle w:val="Sidefod"/>
      <w:jc w:val="right"/>
    </w:pPr>
    <w:r>
      <w:rPr>
        <w:lang w:val="da-DK"/>
      </w:rPr>
      <w:t xml:space="preserve">Side </w:t>
    </w:r>
    <w:r w:rsidR="00A813EC">
      <w:rPr>
        <w:b/>
      </w:rPr>
      <w:fldChar w:fldCharType="begin"/>
    </w:r>
    <w:r>
      <w:rPr>
        <w:b/>
      </w:rPr>
      <w:instrText>PAGE  \* Arabic  \* MERGEFORMAT</w:instrText>
    </w:r>
    <w:r w:rsidR="00A813EC">
      <w:rPr>
        <w:b/>
      </w:rPr>
      <w:fldChar w:fldCharType="separate"/>
    </w:r>
    <w:r w:rsidR="0037508F" w:rsidRPr="0037508F">
      <w:rPr>
        <w:b/>
        <w:noProof/>
        <w:lang w:val="da-DK"/>
      </w:rPr>
      <w:t>1</w:t>
    </w:r>
    <w:r w:rsidR="00A813EC">
      <w:rPr>
        <w:b/>
      </w:rPr>
      <w:fldChar w:fldCharType="end"/>
    </w:r>
    <w:r>
      <w:rPr>
        <w:lang w:val="da-DK"/>
      </w:rPr>
      <w:t xml:space="preserve"> af </w:t>
    </w:r>
    <w:fldSimple w:instr="NUMPAGES  \* Arabic  \* MERGEFORMAT">
      <w:r w:rsidR="0037508F" w:rsidRPr="0037508F">
        <w:rPr>
          <w:b/>
          <w:noProof/>
          <w:lang w:val="da-DK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A5C6" w14:textId="77777777" w:rsidR="00BC2ADC" w:rsidRDefault="00BC2ADC" w:rsidP="0001517E">
      <w:r>
        <w:separator/>
      </w:r>
    </w:p>
  </w:footnote>
  <w:footnote w:type="continuationSeparator" w:id="0">
    <w:p w14:paraId="412D8F6B" w14:textId="77777777" w:rsidR="00BC2ADC" w:rsidRDefault="00BC2ADC" w:rsidP="0001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CC6D" w14:textId="77777777" w:rsidR="005C0535" w:rsidRPr="00914C0B" w:rsidRDefault="001C10FC" w:rsidP="00DB72AD">
    <w:pPr>
      <w:pStyle w:val="Sidehoved"/>
      <w:rPr>
        <w:rFonts w:cs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29A3EDA" wp14:editId="4269DBD4">
          <wp:simplePos x="0" y="0"/>
          <wp:positionH relativeFrom="column">
            <wp:posOffset>4981575</wp:posOffset>
          </wp:positionH>
          <wp:positionV relativeFrom="paragraph">
            <wp:posOffset>-285750</wp:posOffset>
          </wp:positionV>
          <wp:extent cx="1572260" cy="824230"/>
          <wp:effectExtent l="0" t="0" r="0" b="0"/>
          <wp:wrapNone/>
          <wp:docPr id="2" name="Billede 0" descr="Sabro BørneUniver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Sabro BørneUnivers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535" w:rsidRPr="00914C0B">
      <w:rPr>
        <w:rFonts w:cs="Calibri"/>
        <w:b/>
        <w:sz w:val="40"/>
        <w:szCs w:val="40"/>
      </w:rPr>
      <w:t xml:space="preserve">Sabro </w:t>
    </w:r>
    <w:proofErr w:type="spellStart"/>
    <w:r w:rsidR="00510D38">
      <w:rPr>
        <w:rFonts w:cs="Calibri"/>
        <w:b/>
        <w:sz w:val="40"/>
        <w:szCs w:val="40"/>
      </w:rPr>
      <w:t>d</w:t>
    </w:r>
    <w:r w:rsidR="005C0535" w:rsidRPr="00914C0B">
      <w:rPr>
        <w:rFonts w:cs="Calibri"/>
        <w:b/>
        <w:sz w:val="40"/>
        <w:szCs w:val="40"/>
      </w:rPr>
      <w:t>agtilbud</w:t>
    </w:r>
    <w:proofErr w:type="spellEnd"/>
  </w:p>
  <w:p w14:paraId="3DE9387B" w14:textId="77777777" w:rsidR="005C0535" w:rsidRPr="00914C0B" w:rsidRDefault="005C0535" w:rsidP="00DB72AD">
    <w:pPr>
      <w:pStyle w:val="Sidehoved"/>
      <w:rPr>
        <w:sz w:val="40"/>
        <w:szCs w:val="40"/>
      </w:rPr>
    </w:pPr>
  </w:p>
  <w:p w14:paraId="37289A14" w14:textId="77777777" w:rsidR="005C0535" w:rsidRPr="00914C0B" w:rsidRDefault="005C0535" w:rsidP="00DB72AD">
    <w:pPr>
      <w:pStyle w:val="Sidehoved"/>
      <w:jc w:val="center"/>
      <w:rPr>
        <w:i/>
        <w:sz w:val="16"/>
        <w:szCs w:val="16"/>
      </w:rPr>
    </w:pPr>
    <w:r w:rsidRPr="00914C0B">
      <w:rPr>
        <w:sz w:val="40"/>
        <w:szCs w:val="40"/>
      </w:rPr>
      <w:tab/>
    </w:r>
    <w:r w:rsidRPr="00914C0B">
      <w:rPr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E97"/>
    <w:multiLevelType w:val="hybridMultilevel"/>
    <w:tmpl w:val="CCDEEF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0990"/>
    <w:multiLevelType w:val="hybridMultilevel"/>
    <w:tmpl w:val="00A4E16A"/>
    <w:lvl w:ilvl="0" w:tplc="B194E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38AC"/>
    <w:multiLevelType w:val="hybridMultilevel"/>
    <w:tmpl w:val="93BE81D4"/>
    <w:lvl w:ilvl="0" w:tplc="5B66AB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3C94"/>
    <w:multiLevelType w:val="hybridMultilevel"/>
    <w:tmpl w:val="29480C7A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551FA"/>
    <w:multiLevelType w:val="hybridMultilevel"/>
    <w:tmpl w:val="2B84D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41705"/>
    <w:multiLevelType w:val="hybridMultilevel"/>
    <w:tmpl w:val="A6EC2952"/>
    <w:lvl w:ilvl="0" w:tplc="E05CD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3496"/>
    <w:multiLevelType w:val="hybridMultilevel"/>
    <w:tmpl w:val="23025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0D0C"/>
    <w:multiLevelType w:val="hybridMultilevel"/>
    <w:tmpl w:val="9536CB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AE2DA6"/>
    <w:multiLevelType w:val="hybridMultilevel"/>
    <w:tmpl w:val="DE969EB6"/>
    <w:lvl w:ilvl="0" w:tplc="B194EE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52B8"/>
    <w:multiLevelType w:val="hybridMultilevel"/>
    <w:tmpl w:val="812A98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16AA"/>
    <w:multiLevelType w:val="hybridMultilevel"/>
    <w:tmpl w:val="352A14D0"/>
    <w:lvl w:ilvl="0" w:tplc="D21AC0F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150331"/>
    <w:multiLevelType w:val="hybridMultilevel"/>
    <w:tmpl w:val="3FFE492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F0BBF"/>
    <w:multiLevelType w:val="hybridMultilevel"/>
    <w:tmpl w:val="8A36D6A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F796A"/>
    <w:multiLevelType w:val="hybridMultilevel"/>
    <w:tmpl w:val="847CE9DA"/>
    <w:lvl w:ilvl="0" w:tplc="36A005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2742FAE"/>
    <w:multiLevelType w:val="hybridMultilevel"/>
    <w:tmpl w:val="B1D0E8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C2117"/>
    <w:multiLevelType w:val="hybridMultilevel"/>
    <w:tmpl w:val="12409CF4"/>
    <w:lvl w:ilvl="0" w:tplc="45367BA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920005"/>
    <w:multiLevelType w:val="hybridMultilevel"/>
    <w:tmpl w:val="4860EFE6"/>
    <w:lvl w:ilvl="0" w:tplc="D21AC0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C65DA"/>
    <w:multiLevelType w:val="hybridMultilevel"/>
    <w:tmpl w:val="75E204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612D0"/>
    <w:multiLevelType w:val="hybridMultilevel"/>
    <w:tmpl w:val="39D295C8"/>
    <w:lvl w:ilvl="0" w:tplc="A7F88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086423">
    <w:abstractNumId w:val="7"/>
  </w:num>
  <w:num w:numId="2" w16cid:durableId="1919093342">
    <w:abstractNumId w:val="0"/>
  </w:num>
  <w:num w:numId="3" w16cid:durableId="1635479599">
    <w:abstractNumId w:val="14"/>
  </w:num>
  <w:num w:numId="4" w16cid:durableId="2094277651">
    <w:abstractNumId w:val="2"/>
  </w:num>
  <w:num w:numId="5" w16cid:durableId="893855314">
    <w:abstractNumId w:val="5"/>
  </w:num>
  <w:num w:numId="6" w16cid:durableId="1115558609">
    <w:abstractNumId w:val="3"/>
  </w:num>
  <w:num w:numId="7" w16cid:durableId="1435859933">
    <w:abstractNumId w:val="6"/>
  </w:num>
  <w:num w:numId="8" w16cid:durableId="904804891">
    <w:abstractNumId w:val="18"/>
  </w:num>
  <w:num w:numId="9" w16cid:durableId="1288588690">
    <w:abstractNumId w:val="15"/>
  </w:num>
  <w:num w:numId="10" w16cid:durableId="335152262">
    <w:abstractNumId w:val="12"/>
  </w:num>
  <w:num w:numId="11" w16cid:durableId="261575887">
    <w:abstractNumId w:val="9"/>
  </w:num>
  <w:num w:numId="12" w16cid:durableId="1858036683">
    <w:abstractNumId w:val="11"/>
  </w:num>
  <w:num w:numId="13" w16cid:durableId="887454359">
    <w:abstractNumId w:val="17"/>
  </w:num>
  <w:num w:numId="14" w16cid:durableId="676807457">
    <w:abstractNumId w:val="13"/>
  </w:num>
  <w:num w:numId="15" w16cid:durableId="1041630139">
    <w:abstractNumId w:val="1"/>
  </w:num>
  <w:num w:numId="16" w16cid:durableId="323239474">
    <w:abstractNumId w:val="8"/>
  </w:num>
  <w:num w:numId="17" w16cid:durableId="760374045">
    <w:abstractNumId w:val="4"/>
  </w:num>
  <w:num w:numId="18" w16cid:durableId="797799414">
    <w:abstractNumId w:val="16"/>
  </w:num>
  <w:num w:numId="19" w16cid:durableId="1369256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Tg3Im5drmlyk7pQX4qx5nQHz8R6tc0hVlrH/W24k57B+y5O6sP3+7TeI+Fki4Rb+"/>
  </w:docVars>
  <w:rsids>
    <w:rsidRoot w:val="00F3062F"/>
    <w:rsid w:val="00000C9C"/>
    <w:rsid w:val="000022AD"/>
    <w:rsid w:val="00010E47"/>
    <w:rsid w:val="0001517E"/>
    <w:rsid w:val="000208AD"/>
    <w:rsid w:val="000232C4"/>
    <w:rsid w:val="00025265"/>
    <w:rsid w:val="00042208"/>
    <w:rsid w:val="00044114"/>
    <w:rsid w:val="00061589"/>
    <w:rsid w:val="000779CF"/>
    <w:rsid w:val="000804E9"/>
    <w:rsid w:val="00083382"/>
    <w:rsid w:val="0008623B"/>
    <w:rsid w:val="00086976"/>
    <w:rsid w:val="000914B2"/>
    <w:rsid w:val="0009709B"/>
    <w:rsid w:val="000A5ADF"/>
    <w:rsid w:val="000A6258"/>
    <w:rsid w:val="000A7749"/>
    <w:rsid w:val="000B140F"/>
    <w:rsid w:val="000B4B1A"/>
    <w:rsid w:val="000C6BF6"/>
    <w:rsid w:val="000C732B"/>
    <w:rsid w:val="000D3E70"/>
    <w:rsid w:val="000D5148"/>
    <w:rsid w:val="000D5B27"/>
    <w:rsid w:val="000E031F"/>
    <w:rsid w:val="000F5CA8"/>
    <w:rsid w:val="001043E2"/>
    <w:rsid w:val="00106986"/>
    <w:rsid w:val="00111138"/>
    <w:rsid w:val="001126CB"/>
    <w:rsid w:val="001133EC"/>
    <w:rsid w:val="00121970"/>
    <w:rsid w:val="00123A91"/>
    <w:rsid w:val="00132D39"/>
    <w:rsid w:val="00133332"/>
    <w:rsid w:val="0013549F"/>
    <w:rsid w:val="00140B97"/>
    <w:rsid w:val="00141AB0"/>
    <w:rsid w:val="00153375"/>
    <w:rsid w:val="0015382E"/>
    <w:rsid w:val="00154433"/>
    <w:rsid w:val="001620BE"/>
    <w:rsid w:val="00162DD4"/>
    <w:rsid w:val="00163CDF"/>
    <w:rsid w:val="00165295"/>
    <w:rsid w:val="00173186"/>
    <w:rsid w:val="00175393"/>
    <w:rsid w:val="0017638A"/>
    <w:rsid w:val="00177544"/>
    <w:rsid w:val="00186D0A"/>
    <w:rsid w:val="001923B9"/>
    <w:rsid w:val="001A1B27"/>
    <w:rsid w:val="001A33EB"/>
    <w:rsid w:val="001A7261"/>
    <w:rsid w:val="001B1D34"/>
    <w:rsid w:val="001B3562"/>
    <w:rsid w:val="001B415E"/>
    <w:rsid w:val="001C10FC"/>
    <w:rsid w:val="001C34AD"/>
    <w:rsid w:val="001C48AF"/>
    <w:rsid w:val="001D2089"/>
    <w:rsid w:val="001D30A9"/>
    <w:rsid w:val="001D5177"/>
    <w:rsid w:val="001E0233"/>
    <w:rsid w:val="001E13CE"/>
    <w:rsid w:val="001E1EAA"/>
    <w:rsid w:val="001E65F2"/>
    <w:rsid w:val="001E73A7"/>
    <w:rsid w:val="001E7DF4"/>
    <w:rsid w:val="001F19FA"/>
    <w:rsid w:val="001F36A7"/>
    <w:rsid w:val="001F7A24"/>
    <w:rsid w:val="001F7CF2"/>
    <w:rsid w:val="00200953"/>
    <w:rsid w:val="002034D1"/>
    <w:rsid w:val="00206678"/>
    <w:rsid w:val="00212BD2"/>
    <w:rsid w:val="00213D94"/>
    <w:rsid w:val="002163E5"/>
    <w:rsid w:val="00220A32"/>
    <w:rsid w:val="00220E10"/>
    <w:rsid w:val="00221E8A"/>
    <w:rsid w:val="002228E9"/>
    <w:rsid w:val="00223775"/>
    <w:rsid w:val="002243BE"/>
    <w:rsid w:val="002246DC"/>
    <w:rsid w:val="0022606C"/>
    <w:rsid w:val="0023465C"/>
    <w:rsid w:val="00236885"/>
    <w:rsid w:val="00244B45"/>
    <w:rsid w:val="00252C4F"/>
    <w:rsid w:val="002556E4"/>
    <w:rsid w:val="0025706B"/>
    <w:rsid w:val="0027287E"/>
    <w:rsid w:val="00277715"/>
    <w:rsid w:val="002811F4"/>
    <w:rsid w:val="00284E60"/>
    <w:rsid w:val="00285057"/>
    <w:rsid w:val="0029066D"/>
    <w:rsid w:val="00291B7C"/>
    <w:rsid w:val="002924C3"/>
    <w:rsid w:val="00293A2F"/>
    <w:rsid w:val="00294E70"/>
    <w:rsid w:val="002979F2"/>
    <w:rsid w:val="00297C47"/>
    <w:rsid w:val="002A4E66"/>
    <w:rsid w:val="002B758D"/>
    <w:rsid w:val="002C2EAA"/>
    <w:rsid w:val="002C2FFA"/>
    <w:rsid w:val="002C3E33"/>
    <w:rsid w:val="002D4D7D"/>
    <w:rsid w:val="002D6D4F"/>
    <w:rsid w:val="002E2E8A"/>
    <w:rsid w:val="002E405C"/>
    <w:rsid w:val="002E557A"/>
    <w:rsid w:val="002E7068"/>
    <w:rsid w:val="002F3AD3"/>
    <w:rsid w:val="002F3C31"/>
    <w:rsid w:val="003045A7"/>
    <w:rsid w:val="00304ACD"/>
    <w:rsid w:val="003134CD"/>
    <w:rsid w:val="0031634E"/>
    <w:rsid w:val="003171A0"/>
    <w:rsid w:val="0032112B"/>
    <w:rsid w:val="00321860"/>
    <w:rsid w:val="00325532"/>
    <w:rsid w:val="00335D78"/>
    <w:rsid w:val="003425D6"/>
    <w:rsid w:val="0034613E"/>
    <w:rsid w:val="003567EF"/>
    <w:rsid w:val="00356AA1"/>
    <w:rsid w:val="003612D0"/>
    <w:rsid w:val="003624AE"/>
    <w:rsid w:val="00364FDB"/>
    <w:rsid w:val="003678DB"/>
    <w:rsid w:val="00367C6E"/>
    <w:rsid w:val="00372560"/>
    <w:rsid w:val="00372ADF"/>
    <w:rsid w:val="00372EFE"/>
    <w:rsid w:val="0037508F"/>
    <w:rsid w:val="00385336"/>
    <w:rsid w:val="00385B79"/>
    <w:rsid w:val="00393F00"/>
    <w:rsid w:val="003A0AF4"/>
    <w:rsid w:val="003A3999"/>
    <w:rsid w:val="003A6575"/>
    <w:rsid w:val="003B120B"/>
    <w:rsid w:val="003B7C4E"/>
    <w:rsid w:val="003C02D4"/>
    <w:rsid w:val="003C2B90"/>
    <w:rsid w:val="003C42A6"/>
    <w:rsid w:val="003C49C1"/>
    <w:rsid w:val="003C54A4"/>
    <w:rsid w:val="003D6503"/>
    <w:rsid w:val="003E14BA"/>
    <w:rsid w:val="003E17F8"/>
    <w:rsid w:val="003E6E19"/>
    <w:rsid w:val="003F7CDA"/>
    <w:rsid w:val="00405920"/>
    <w:rsid w:val="004076E8"/>
    <w:rsid w:val="00410F23"/>
    <w:rsid w:val="00411F33"/>
    <w:rsid w:val="00417C91"/>
    <w:rsid w:val="004239FE"/>
    <w:rsid w:val="00424A4E"/>
    <w:rsid w:val="004335B9"/>
    <w:rsid w:val="004337D1"/>
    <w:rsid w:val="00437733"/>
    <w:rsid w:val="00442CAA"/>
    <w:rsid w:val="004621B2"/>
    <w:rsid w:val="00462F5A"/>
    <w:rsid w:val="004671E0"/>
    <w:rsid w:val="00471611"/>
    <w:rsid w:val="004805A3"/>
    <w:rsid w:val="00483861"/>
    <w:rsid w:val="00484A2A"/>
    <w:rsid w:val="004925B9"/>
    <w:rsid w:val="00495933"/>
    <w:rsid w:val="004A10D5"/>
    <w:rsid w:val="004A10EB"/>
    <w:rsid w:val="004A20AB"/>
    <w:rsid w:val="004A3D4B"/>
    <w:rsid w:val="004A7FE3"/>
    <w:rsid w:val="004B6566"/>
    <w:rsid w:val="004C06AD"/>
    <w:rsid w:val="004D42FF"/>
    <w:rsid w:val="004D6E09"/>
    <w:rsid w:val="004E2926"/>
    <w:rsid w:val="004E29D3"/>
    <w:rsid w:val="004E756B"/>
    <w:rsid w:val="004F0738"/>
    <w:rsid w:val="004F1B34"/>
    <w:rsid w:val="004F64EA"/>
    <w:rsid w:val="00510393"/>
    <w:rsid w:val="00510D38"/>
    <w:rsid w:val="00511A49"/>
    <w:rsid w:val="00514B84"/>
    <w:rsid w:val="00525CA2"/>
    <w:rsid w:val="005308ED"/>
    <w:rsid w:val="005349F1"/>
    <w:rsid w:val="00535868"/>
    <w:rsid w:val="00537172"/>
    <w:rsid w:val="00541646"/>
    <w:rsid w:val="005448C1"/>
    <w:rsid w:val="00545193"/>
    <w:rsid w:val="00566D6A"/>
    <w:rsid w:val="005746F6"/>
    <w:rsid w:val="00575749"/>
    <w:rsid w:val="005811C6"/>
    <w:rsid w:val="00581D24"/>
    <w:rsid w:val="00582352"/>
    <w:rsid w:val="0059020F"/>
    <w:rsid w:val="0059288A"/>
    <w:rsid w:val="005958C3"/>
    <w:rsid w:val="005A1E7F"/>
    <w:rsid w:val="005A5D88"/>
    <w:rsid w:val="005A7BE3"/>
    <w:rsid w:val="005B4E93"/>
    <w:rsid w:val="005C0535"/>
    <w:rsid w:val="005C13BB"/>
    <w:rsid w:val="005C46B7"/>
    <w:rsid w:val="005C6ED7"/>
    <w:rsid w:val="005E169E"/>
    <w:rsid w:val="005F013F"/>
    <w:rsid w:val="005F01C4"/>
    <w:rsid w:val="005F5D98"/>
    <w:rsid w:val="00605555"/>
    <w:rsid w:val="00613E3E"/>
    <w:rsid w:val="00622269"/>
    <w:rsid w:val="00626319"/>
    <w:rsid w:val="0063204F"/>
    <w:rsid w:val="006328DC"/>
    <w:rsid w:val="0064056A"/>
    <w:rsid w:val="00640602"/>
    <w:rsid w:val="00642473"/>
    <w:rsid w:val="00645E03"/>
    <w:rsid w:val="00650DA7"/>
    <w:rsid w:val="006547E2"/>
    <w:rsid w:val="00656D2C"/>
    <w:rsid w:val="006675C0"/>
    <w:rsid w:val="00673110"/>
    <w:rsid w:val="0067675B"/>
    <w:rsid w:val="006840E7"/>
    <w:rsid w:val="00685343"/>
    <w:rsid w:val="0068551B"/>
    <w:rsid w:val="00690599"/>
    <w:rsid w:val="00692C82"/>
    <w:rsid w:val="00696AD4"/>
    <w:rsid w:val="006A3DF1"/>
    <w:rsid w:val="006A54B7"/>
    <w:rsid w:val="006A58F3"/>
    <w:rsid w:val="006A7A42"/>
    <w:rsid w:val="006B0170"/>
    <w:rsid w:val="006C1250"/>
    <w:rsid w:val="006C1D38"/>
    <w:rsid w:val="006C4BBF"/>
    <w:rsid w:val="006D3ED5"/>
    <w:rsid w:val="006D5FC0"/>
    <w:rsid w:val="006D7E1B"/>
    <w:rsid w:val="006E382C"/>
    <w:rsid w:val="006F741A"/>
    <w:rsid w:val="00701657"/>
    <w:rsid w:val="007023EF"/>
    <w:rsid w:val="00705095"/>
    <w:rsid w:val="00705FB4"/>
    <w:rsid w:val="00710BAA"/>
    <w:rsid w:val="007126FB"/>
    <w:rsid w:val="00713543"/>
    <w:rsid w:val="00724637"/>
    <w:rsid w:val="00725B52"/>
    <w:rsid w:val="0072723E"/>
    <w:rsid w:val="0073653D"/>
    <w:rsid w:val="00740265"/>
    <w:rsid w:val="007454A8"/>
    <w:rsid w:val="00745BFD"/>
    <w:rsid w:val="0075344F"/>
    <w:rsid w:val="00761FA9"/>
    <w:rsid w:val="00762061"/>
    <w:rsid w:val="007651BA"/>
    <w:rsid w:val="0076725C"/>
    <w:rsid w:val="00770089"/>
    <w:rsid w:val="00780543"/>
    <w:rsid w:val="0078738E"/>
    <w:rsid w:val="00793D1D"/>
    <w:rsid w:val="00794D49"/>
    <w:rsid w:val="00796033"/>
    <w:rsid w:val="007A1AB5"/>
    <w:rsid w:val="007A4419"/>
    <w:rsid w:val="007B1217"/>
    <w:rsid w:val="007B48B0"/>
    <w:rsid w:val="007C324B"/>
    <w:rsid w:val="007C7F04"/>
    <w:rsid w:val="007D10A4"/>
    <w:rsid w:val="007D42AD"/>
    <w:rsid w:val="007E1E4C"/>
    <w:rsid w:val="007F71AD"/>
    <w:rsid w:val="0080241B"/>
    <w:rsid w:val="0080329B"/>
    <w:rsid w:val="00804706"/>
    <w:rsid w:val="00804AF6"/>
    <w:rsid w:val="0080587B"/>
    <w:rsid w:val="008104DC"/>
    <w:rsid w:val="00811F73"/>
    <w:rsid w:val="008226D3"/>
    <w:rsid w:val="0082455B"/>
    <w:rsid w:val="00831F06"/>
    <w:rsid w:val="00835F8C"/>
    <w:rsid w:val="008400A6"/>
    <w:rsid w:val="00846122"/>
    <w:rsid w:val="008477F9"/>
    <w:rsid w:val="00865465"/>
    <w:rsid w:val="0087294C"/>
    <w:rsid w:val="00875ED9"/>
    <w:rsid w:val="00876221"/>
    <w:rsid w:val="00876E6A"/>
    <w:rsid w:val="00881A27"/>
    <w:rsid w:val="0088213B"/>
    <w:rsid w:val="00883AD5"/>
    <w:rsid w:val="00884CB6"/>
    <w:rsid w:val="00884CD5"/>
    <w:rsid w:val="0089377A"/>
    <w:rsid w:val="008B1C96"/>
    <w:rsid w:val="008C1731"/>
    <w:rsid w:val="008D2928"/>
    <w:rsid w:val="008D6CD8"/>
    <w:rsid w:val="008E0644"/>
    <w:rsid w:val="008E4249"/>
    <w:rsid w:val="008F1964"/>
    <w:rsid w:val="008F43F3"/>
    <w:rsid w:val="00907BCD"/>
    <w:rsid w:val="00910E8D"/>
    <w:rsid w:val="009136D7"/>
    <w:rsid w:val="00914C0B"/>
    <w:rsid w:val="00914D8E"/>
    <w:rsid w:val="0092447F"/>
    <w:rsid w:val="009244C2"/>
    <w:rsid w:val="0092601D"/>
    <w:rsid w:val="009326C2"/>
    <w:rsid w:val="00936AA0"/>
    <w:rsid w:val="00941763"/>
    <w:rsid w:val="009444BC"/>
    <w:rsid w:val="00947039"/>
    <w:rsid w:val="00950C12"/>
    <w:rsid w:val="00955A5F"/>
    <w:rsid w:val="0096193B"/>
    <w:rsid w:val="009630FD"/>
    <w:rsid w:val="00965E50"/>
    <w:rsid w:val="009749CE"/>
    <w:rsid w:val="00975E7F"/>
    <w:rsid w:val="00995129"/>
    <w:rsid w:val="009A09F9"/>
    <w:rsid w:val="009A2753"/>
    <w:rsid w:val="009A6678"/>
    <w:rsid w:val="009B3A25"/>
    <w:rsid w:val="009C0FE5"/>
    <w:rsid w:val="009C315D"/>
    <w:rsid w:val="009D7C8C"/>
    <w:rsid w:val="009E1051"/>
    <w:rsid w:val="009E7936"/>
    <w:rsid w:val="009F422C"/>
    <w:rsid w:val="009F5338"/>
    <w:rsid w:val="00A10904"/>
    <w:rsid w:val="00A1141C"/>
    <w:rsid w:val="00A120DD"/>
    <w:rsid w:val="00A20779"/>
    <w:rsid w:val="00A2666C"/>
    <w:rsid w:val="00A36802"/>
    <w:rsid w:val="00A36B86"/>
    <w:rsid w:val="00A36E92"/>
    <w:rsid w:val="00A374CF"/>
    <w:rsid w:val="00A42DA2"/>
    <w:rsid w:val="00A43646"/>
    <w:rsid w:val="00A457B4"/>
    <w:rsid w:val="00A45D9E"/>
    <w:rsid w:val="00A4665C"/>
    <w:rsid w:val="00A472A3"/>
    <w:rsid w:val="00A5310C"/>
    <w:rsid w:val="00A570FD"/>
    <w:rsid w:val="00A653A8"/>
    <w:rsid w:val="00A6708D"/>
    <w:rsid w:val="00A716CB"/>
    <w:rsid w:val="00A7721E"/>
    <w:rsid w:val="00A813EC"/>
    <w:rsid w:val="00A85030"/>
    <w:rsid w:val="00AA341F"/>
    <w:rsid w:val="00AA64CB"/>
    <w:rsid w:val="00AB1F52"/>
    <w:rsid w:val="00AB368E"/>
    <w:rsid w:val="00AB4A51"/>
    <w:rsid w:val="00AC3DFD"/>
    <w:rsid w:val="00AC719E"/>
    <w:rsid w:val="00AD1D06"/>
    <w:rsid w:val="00AD3C5A"/>
    <w:rsid w:val="00AF340C"/>
    <w:rsid w:val="00AF4944"/>
    <w:rsid w:val="00AF52BF"/>
    <w:rsid w:val="00AF6D4D"/>
    <w:rsid w:val="00B00A2F"/>
    <w:rsid w:val="00B129F2"/>
    <w:rsid w:val="00B13F90"/>
    <w:rsid w:val="00B1432E"/>
    <w:rsid w:val="00B209F2"/>
    <w:rsid w:val="00B2189D"/>
    <w:rsid w:val="00B3351F"/>
    <w:rsid w:val="00B44324"/>
    <w:rsid w:val="00B63163"/>
    <w:rsid w:val="00B72CA4"/>
    <w:rsid w:val="00B81E55"/>
    <w:rsid w:val="00B86C18"/>
    <w:rsid w:val="00B90F28"/>
    <w:rsid w:val="00B91911"/>
    <w:rsid w:val="00BA32A6"/>
    <w:rsid w:val="00BA4B7E"/>
    <w:rsid w:val="00BA7E2D"/>
    <w:rsid w:val="00BB645C"/>
    <w:rsid w:val="00BB6612"/>
    <w:rsid w:val="00BC2ADC"/>
    <w:rsid w:val="00BC5AFB"/>
    <w:rsid w:val="00BD18A2"/>
    <w:rsid w:val="00BD26C4"/>
    <w:rsid w:val="00BE3C4C"/>
    <w:rsid w:val="00BE4152"/>
    <w:rsid w:val="00BE5028"/>
    <w:rsid w:val="00BF0D6D"/>
    <w:rsid w:val="00BF4CF2"/>
    <w:rsid w:val="00BF5D20"/>
    <w:rsid w:val="00BF7819"/>
    <w:rsid w:val="00C001E6"/>
    <w:rsid w:val="00C10F0A"/>
    <w:rsid w:val="00C13ED6"/>
    <w:rsid w:val="00C14C68"/>
    <w:rsid w:val="00C21361"/>
    <w:rsid w:val="00C25930"/>
    <w:rsid w:val="00C30FD0"/>
    <w:rsid w:val="00C31597"/>
    <w:rsid w:val="00C35F96"/>
    <w:rsid w:val="00C41684"/>
    <w:rsid w:val="00C41E5A"/>
    <w:rsid w:val="00C51041"/>
    <w:rsid w:val="00C54FDD"/>
    <w:rsid w:val="00C57717"/>
    <w:rsid w:val="00C6436B"/>
    <w:rsid w:val="00C77EE5"/>
    <w:rsid w:val="00C84853"/>
    <w:rsid w:val="00C95A62"/>
    <w:rsid w:val="00C95C79"/>
    <w:rsid w:val="00CA1C5E"/>
    <w:rsid w:val="00CA373D"/>
    <w:rsid w:val="00CA5793"/>
    <w:rsid w:val="00CA70AE"/>
    <w:rsid w:val="00CB173A"/>
    <w:rsid w:val="00CB30B7"/>
    <w:rsid w:val="00CD3E9E"/>
    <w:rsid w:val="00CD5037"/>
    <w:rsid w:val="00CE5F1C"/>
    <w:rsid w:val="00CF1A4F"/>
    <w:rsid w:val="00CF3F4E"/>
    <w:rsid w:val="00CF4249"/>
    <w:rsid w:val="00D00A50"/>
    <w:rsid w:val="00D01DA7"/>
    <w:rsid w:val="00D03DDF"/>
    <w:rsid w:val="00D047B5"/>
    <w:rsid w:val="00D26BF6"/>
    <w:rsid w:val="00D278B1"/>
    <w:rsid w:val="00D30881"/>
    <w:rsid w:val="00D37B30"/>
    <w:rsid w:val="00D44D7D"/>
    <w:rsid w:val="00D46F09"/>
    <w:rsid w:val="00D508C2"/>
    <w:rsid w:val="00D5249D"/>
    <w:rsid w:val="00D609A0"/>
    <w:rsid w:val="00D60BEF"/>
    <w:rsid w:val="00D654E7"/>
    <w:rsid w:val="00D66974"/>
    <w:rsid w:val="00D7272B"/>
    <w:rsid w:val="00D763F9"/>
    <w:rsid w:val="00D812A4"/>
    <w:rsid w:val="00D81955"/>
    <w:rsid w:val="00D81AB2"/>
    <w:rsid w:val="00D8305F"/>
    <w:rsid w:val="00D83BAC"/>
    <w:rsid w:val="00D94166"/>
    <w:rsid w:val="00D9451F"/>
    <w:rsid w:val="00D96973"/>
    <w:rsid w:val="00DA0606"/>
    <w:rsid w:val="00DA551F"/>
    <w:rsid w:val="00DB220F"/>
    <w:rsid w:val="00DB3BAC"/>
    <w:rsid w:val="00DB69F4"/>
    <w:rsid w:val="00DB6A96"/>
    <w:rsid w:val="00DB72AD"/>
    <w:rsid w:val="00DC01D0"/>
    <w:rsid w:val="00DD4FCE"/>
    <w:rsid w:val="00DD7668"/>
    <w:rsid w:val="00DE0A79"/>
    <w:rsid w:val="00DE13CD"/>
    <w:rsid w:val="00DE24B8"/>
    <w:rsid w:val="00DE289E"/>
    <w:rsid w:val="00DF0534"/>
    <w:rsid w:val="00DF3257"/>
    <w:rsid w:val="00DF3BB1"/>
    <w:rsid w:val="00DF6B18"/>
    <w:rsid w:val="00DF7585"/>
    <w:rsid w:val="00E012E3"/>
    <w:rsid w:val="00E22694"/>
    <w:rsid w:val="00E245C9"/>
    <w:rsid w:val="00E33B77"/>
    <w:rsid w:val="00E50013"/>
    <w:rsid w:val="00E52053"/>
    <w:rsid w:val="00E55CF8"/>
    <w:rsid w:val="00E6299B"/>
    <w:rsid w:val="00E72BD8"/>
    <w:rsid w:val="00E72EF8"/>
    <w:rsid w:val="00E76080"/>
    <w:rsid w:val="00E824F1"/>
    <w:rsid w:val="00E84368"/>
    <w:rsid w:val="00EA62FB"/>
    <w:rsid w:val="00EA78B4"/>
    <w:rsid w:val="00EB1EF9"/>
    <w:rsid w:val="00EB6E74"/>
    <w:rsid w:val="00EB7354"/>
    <w:rsid w:val="00EB7CF0"/>
    <w:rsid w:val="00EC41DD"/>
    <w:rsid w:val="00ED3967"/>
    <w:rsid w:val="00EE126B"/>
    <w:rsid w:val="00EF01BA"/>
    <w:rsid w:val="00EF1371"/>
    <w:rsid w:val="00F02FD9"/>
    <w:rsid w:val="00F05C3B"/>
    <w:rsid w:val="00F06585"/>
    <w:rsid w:val="00F216F6"/>
    <w:rsid w:val="00F225B5"/>
    <w:rsid w:val="00F22749"/>
    <w:rsid w:val="00F3062F"/>
    <w:rsid w:val="00F36FA8"/>
    <w:rsid w:val="00F40FB0"/>
    <w:rsid w:val="00F41FB0"/>
    <w:rsid w:val="00F50A3B"/>
    <w:rsid w:val="00F642D3"/>
    <w:rsid w:val="00F86325"/>
    <w:rsid w:val="00F90325"/>
    <w:rsid w:val="00F9049A"/>
    <w:rsid w:val="00F9156B"/>
    <w:rsid w:val="00F92C9A"/>
    <w:rsid w:val="00F936E1"/>
    <w:rsid w:val="00F970D6"/>
    <w:rsid w:val="00F97D28"/>
    <w:rsid w:val="00FA4296"/>
    <w:rsid w:val="00FB07D3"/>
    <w:rsid w:val="00FB22AE"/>
    <w:rsid w:val="00FD1857"/>
    <w:rsid w:val="00FD21AF"/>
    <w:rsid w:val="00FD6383"/>
    <w:rsid w:val="00FE2DD4"/>
    <w:rsid w:val="00FE56AA"/>
    <w:rsid w:val="00FE66CA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B44D2"/>
  <w15:docId w15:val="{E248A1EE-DEC7-41FA-A328-2C9E611D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7E"/>
    <w:rPr>
      <w:spacing w:val="8"/>
      <w:sz w:val="18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1517E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Copy">
    <w:name w:val="Body Copy"/>
    <w:basedOn w:val="Normal"/>
    <w:qFormat/>
    <w:rsid w:val="0001517E"/>
    <w:rPr>
      <w:sz w:val="16"/>
    </w:rPr>
  </w:style>
  <w:style w:type="paragraph" w:customStyle="1" w:styleId="MinutesandAgendaTitles">
    <w:name w:val="Minutes and Agenda Titles"/>
    <w:basedOn w:val="Normal"/>
    <w:qFormat/>
    <w:rsid w:val="0001517E"/>
    <w:rPr>
      <w:b/>
      <w:color w:val="FFFFFF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517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1517E"/>
    <w:rPr>
      <w:rFonts w:ascii="Tahoma" w:hAnsi="Tahoma" w:cs="Tahoma"/>
      <w:spacing w:val="8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01517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1517E"/>
    <w:rPr>
      <w:spacing w:val="8"/>
      <w:sz w:val="18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01517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1517E"/>
    <w:rPr>
      <w:spacing w:val="8"/>
      <w:sz w:val="18"/>
      <w:lang w:val="en-US"/>
    </w:rPr>
  </w:style>
  <w:style w:type="paragraph" w:styleId="Listeafsnit">
    <w:name w:val="List Paragraph"/>
    <w:basedOn w:val="Normal"/>
    <w:uiPriority w:val="34"/>
    <w:qFormat/>
    <w:rsid w:val="00212BD2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796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so068\Aarhus%20kommune\AFD-Sabro%20dagtilbud%20-%20Dokumenter\Skabelon%20til%20personalem&#248;d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7" ma:contentTypeDescription="Opret et nyt dokument." ma:contentTypeScope="" ma:versionID="6bd816dc01653f63688d98d0e48bdcf8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59e04d47e8e4ef13131a8c50954f6b95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7f567b-7d0f-4db0-b03f-0ea4f1a8a9f8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46460-E344-4573-B419-9741D577C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EB5989-19FB-45F8-B219-C7CF6DF1B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F9E90-AA98-42A3-AC0D-6660A8B58B00}">
  <ds:schemaRefs>
    <ds:schemaRef ds:uri="http://schemas.microsoft.com/office/2006/metadata/properties"/>
    <ds:schemaRef ds:uri="http://schemas.microsoft.com/office/infopath/2007/PartnerControls"/>
    <ds:schemaRef ds:uri="d08105a8-ef68-420b-8f1e-a49ac7e8f5cc"/>
    <ds:schemaRef ds:uri="cc2897bb-b700-45ca-bce7-9a7174558ca1"/>
  </ds:schemaRefs>
</ds:datastoreItem>
</file>

<file path=customXml/itemProps4.xml><?xml version="1.0" encoding="utf-8"?>
<ds:datastoreItem xmlns:ds="http://schemas.openxmlformats.org/officeDocument/2006/customXml" ds:itemID="{B25F3C8D-D536-4731-9F36-CCAE7F0BE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personalemøder</Template>
  <TotalTime>12</TotalTime>
  <Pages>3</Pages>
  <Words>576</Words>
  <Characters>3109</Characters>
  <Application>Microsoft Office Word</Application>
  <DocSecurity>0</DocSecurity>
  <Lines>129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Heikendorf</dc:creator>
  <cp:keywords/>
  <cp:lastModifiedBy>Mette Aaskov Hammer</cp:lastModifiedBy>
  <cp:revision>2</cp:revision>
  <cp:lastPrinted>2025-01-12T19:21:00Z</cp:lastPrinted>
  <dcterms:created xsi:type="dcterms:W3CDTF">2025-02-03T14:48:00Z</dcterms:created>
  <dcterms:modified xsi:type="dcterms:W3CDTF">2025-02-03T14:48:00Z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  <property fmtid="{D5CDD505-2E9C-101B-9397-08002B2CF9AE}" pid="3" name="MediaServiceImageTags">
    <vt:lpwstr/>
  </property>
</Properties>
</file>