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8"/>
        <w:gridCol w:w="3061"/>
        <w:gridCol w:w="4669"/>
      </w:tblGrid>
      <w:tr w:rsidR="0001517E" w:rsidRPr="00DC231A" w14:paraId="0586C6D2" w14:textId="77777777" w:rsidTr="002811F4">
        <w:tc>
          <w:tcPr>
            <w:tcW w:w="9628" w:type="dxa"/>
            <w:gridSpan w:val="3"/>
            <w:tcBorders>
              <w:bottom w:val="single" w:sz="4" w:space="0" w:color="000000"/>
            </w:tcBorders>
            <w:shd w:val="clear" w:color="auto" w:fill="EC82E7"/>
            <w:tcMar>
              <w:top w:w="57" w:type="dxa"/>
              <w:bottom w:w="57" w:type="dxa"/>
            </w:tcMar>
          </w:tcPr>
          <w:p w14:paraId="4DFD327D" w14:textId="38A32A7E" w:rsidR="00285057" w:rsidRPr="00DC231A" w:rsidRDefault="00F3062F" w:rsidP="00FE2DD4">
            <w:pPr>
              <w:rPr>
                <w:rFonts w:cs="Calibri"/>
                <w:b/>
                <w:color w:val="244061"/>
                <w:sz w:val="28"/>
                <w:szCs w:val="28"/>
                <w:lang w:val="da-DK"/>
              </w:rPr>
            </w:pPr>
            <w:r w:rsidRPr="00DC231A">
              <w:rPr>
                <w:rFonts w:cs="Calibri"/>
                <w:b/>
                <w:color w:val="244061"/>
                <w:sz w:val="28"/>
                <w:szCs w:val="28"/>
                <w:lang w:val="da-DK"/>
              </w:rPr>
              <w:t>Bestyrelsesmøde</w:t>
            </w:r>
          </w:p>
        </w:tc>
      </w:tr>
      <w:tr w:rsidR="00DE13CD" w:rsidRPr="00DC231A" w14:paraId="3D6668CE" w14:textId="77777777" w:rsidTr="002811F4">
        <w:tc>
          <w:tcPr>
            <w:tcW w:w="1898" w:type="dxa"/>
            <w:tcBorders>
              <w:bottom w:val="single" w:sz="4" w:space="0" w:color="000000"/>
            </w:tcBorders>
            <w:shd w:val="clear" w:color="auto" w:fill="EC82E7"/>
            <w:tcMar>
              <w:top w:w="57" w:type="dxa"/>
              <w:bottom w:w="57" w:type="dxa"/>
            </w:tcMar>
          </w:tcPr>
          <w:p w14:paraId="1E861EDD" w14:textId="40A59FC9" w:rsidR="0001517E" w:rsidRPr="00DC231A" w:rsidRDefault="0001517E" w:rsidP="00A4665C">
            <w:pPr>
              <w:rPr>
                <w:rFonts w:cs="Calibri"/>
                <w:b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b/>
                <w:sz w:val="20"/>
                <w:szCs w:val="20"/>
                <w:lang w:val="da-DK"/>
              </w:rPr>
              <w:t>Dato:</w:t>
            </w:r>
            <w:r w:rsidR="00E245C9" w:rsidRPr="00DC231A">
              <w:rPr>
                <w:rFonts w:cs="Calibri"/>
                <w:b/>
                <w:sz w:val="20"/>
                <w:szCs w:val="20"/>
                <w:lang w:val="da-DK"/>
              </w:rPr>
              <w:t>0</w:t>
            </w:r>
            <w:r w:rsidR="00873F23" w:rsidRPr="00DC231A">
              <w:rPr>
                <w:rFonts w:cs="Calibri"/>
                <w:b/>
                <w:sz w:val="20"/>
                <w:szCs w:val="20"/>
                <w:lang w:val="da-DK"/>
              </w:rPr>
              <w:t>5</w:t>
            </w:r>
            <w:r w:rsidR="00E245C9" w:rsidRPr="00DC231A">
              <w:rPr>
                <w:rFonts w:cs="Calibri"/>
                <w:b/>
                <w:sz w:val="20"/>
                <w:szCs w:val="20"/>
                <w:lang w:val="da-DK"/>
              </w:rPr>
              <w:t>.2</w:t>
            </w:r>
            <w:r w:rsidR="00873F23" w:rsidRPr="00DC231A">
              <w:rPr>
                <w:rFonts w:cs="Calibri"/>
                <w:b/>
                <w:sz w:val="20"/>
                <w:szCs w:val="20"/>
                <w:lang w:val="da-DK"/>
              </w:rPr>
              <w:t>8</w:t>
            </w:r>
            <w:r w:rsidR="00E245C9" w:rsidRPr="00DC231A">
              <w:rPr>
                <w:rFonts w:cs="Calibri"/>
                <w:b/>
                <w:sz w:val="20"/>
                <w:szCs w:val="20"/>
                <w:lang w:val="da-DK"/>
              </w:rPr>
              <w:t>.20</w:t>
            </w:r>
            <w:r w:rsidR="0073653D" w:rsidRPr="00DC231A">
              <w:rPr>
                <w:rFonts w:cs="Calibri"/>
                <w:b/>
                <w:sz w:val="20"/>
                <w:szCs w:val="20"/>
                <w:lang w:val="da-DK"/>
              </w:rPr>
              <w:t>2</w:t>
            </w:r>
            <w:r w:rsidR="00E245C9" w:rsidRPr="00DC231A">
              <w:rPr>
                <w:rFonts w:cs="Calibri"/>
                <w:b/>
                <w:sz w:val="20"/>
                <w:szCs w:val="20"/>
                <w:lang w:val="da-DK"/>
              </w:rPr>
              <w:t>5</w:t>
            </w:r>
          </w:p>
        </w:tc>
        <w:tc>
          <w:tcPr>
            <w:tcW w:w="3061" w:type="dxa"/>
            <w:tcBorders>
              <w:bottom w:val="single" w:sz="4" w:space="0" w:color="000000"/>
            </w:tcBorders>
            <w:shd w:val="clear" w:color="auto" w:fill="EC82E7"/>
            <w:tcMar>
              <w:top w:w="57" w:type="dxa"/>
              <w:bottom w:w="57" w:type="dxa"/>
            </w:tcMar>
          </w:tcPr>
          <w:p w14:paraId="26149C55" w14:textId="62777D81" w:rsidR="007651BA" w:rsidRPr="00DC231A" w:rsidRDefault="008400A6">
            <w:pPr>
              <w:rPr>
                <w:rFonts w:cs="Calibri"/>
                <w:b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b/>
                <w:sz w:val="20"/>
                <w:szCs w:val="20"/>
                <w:lang w:val="da-DK"/>
              </w:rPr>
              <w:t xml:space="preserve">Mødetid: </w:t>
            </w:r>
            <w:r w:rsidR="00F3062F" w:rsidRPr="00DC231A">
              <w:rPr>
                <w:rFonts w:cs="Calibri"/>
                <w:b/>
                <w:sz w:val="20"/>
                <w:szCs w:val="20"/>
                <w:lang w:val="da-DK"/>
              </w:rPr>
              <w:t>1</w:t>
            </w:r>
            <w:r w:rsidR="00367C6E" w:rsidRPr="00DC231A">
              <w:rPr>
                <w:rFonts w:cs="Calibri"/>
                <w:b/>
                <w:sz w:val="20"/>
                <w:szCs w:val="20"/>
                <w:lang w:val="da-DK"/>
              </w:rPr>
              <w:t>8</w:t>
            </w:r>
            <w:r w:rsidR="002811F4" w:rsidRPr="00DC231A">
              <w:rPr>
                <w:rFonts w:cs="Calibri"/>
                <w:b/>
                <w:sz w:val="20"/>
                <w:szCs w:val="20"/>
                <w:lang w:val="da-DK"/>
              </w:rPr>
              <w:t>.</w:t>
            </w:r>
            <w:r w:rsidR="00367C6E" w:rsidRPr="00DC231A">
              <w:rPr>
                <w:rFonts w:cs="Calibri"/>
                <w:b/>
                <w:sz w:val="20"/>
                <w:szCs w:val="20"/>
                <w:lang w:val="da-DK"/>
              </w:rPr>
              <w:t>45</w:t>
            </w:r>
            <w:r w:rsidR="00F3062F" w:rsidRPr="00DC231A">
              <w:rPr>
                <w:rFonts w:cs="Calibri"/>
                <w:b/>
                <w:sz w:val="20"/>
                <w:szCs w:val="20"/>
                <w:lang w:val="da-DK"/>
              </w:rPr>
              <w:t>-20</w:t>
            </w:r>
            <w:r w:rsidR="002811F4" w:rsidRPr="00DC231A">
              <w:rPr>
                <w:rFonts w:cs="Calibri"/>
                <w:b/>
                <w:sz w:val="20"/>
                <w:szCs w:val="20"/>
                <w:lang w:val="da-DK"/>
              </w:rPr>
              <w:t>.</w:t>
            </w:r>
            <w:r w:rsidR="00367C6E" w:rsidRPr="00DC231A">
              <w:rPr>
                <w:rFonts w:cs="Calibri"/>
                <w:b/>
                <w:sz w:val="20"/>
                <w:szCs w:val="20"/>
                <w:lang w:val="da-DK"/>
              </w:rPr>
              <w:t>15</w:t>
            </w:r>
          </w:p>
        </w:tc>
        <w:tc>
          <w:tcPr>
            <w:tcW w:w="4669" w:type="dxa"/>
            <w:tcBorders>
              <w:bottom w:val="single" w:sz="4" w:space="0" w:color="000000"/>
            </w:tcBorders>
            <w:shd w:val="clear" w:color="auto" w:fill="EC82E7"/>
            <w:tcMar>
              <w:top w:w="57" w:type="dxa"/>
              <w:bottom w:w="57" w:type="dxa"/>
            </w:tcMar>
          </w:tcPr>
          <w:p w14:paraId="7FBE2A36" w14:textId="2A13C6DC" w:rsidR="0001517E" w:rsidRPr="00DC231A" w:rsidRDefault="00510D38">
            <w:pPr>
              <w:rPr>
                <w:rFonts w:cs="Calibri"/>
                <w:b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b/>
                <w:sz w:val="20"/>
                <w:szCs w:val="20"/>
                <w:lang w:val="da-DK"/>
              </w:rPr>
              <w:t>Lokation:</w:t>
            </w:r>
            <w:r w:rsidR="00F3062F" w:rsidRPr="00DC231A">
              <w:rPr>
                <w:rFonts w:cs="Calibri"/>
                <w:b/>
                <w:sz w:val="20"/>
                <w:szCs w:val="20"/>
                <w:lang w:val="da-DK"/>
              </w:rPr>
              <w:t xml:space="preserve"> </w:t>
            </w:r>
            <w:r w:rsidR="004630EF" w:rsidRPr="00DC231A">
              <w:rPr>
                <w:rFonts w:cs="Calibri"/>
                <w:b/>
                <w:sz w:val="20"/>
                <w:szCs w:val="20"/>
                <w:lang w:val="da-DK"/>
              </w:rPr>
              <w:t xml:space="preserve">DII Humlebien, Sabro skovvej </w:t>
            </w:r>
            <w:r w:rsidR="00987C11" w:rsidRPr="00DC231A">
              <w:rPr>
                <w:rFonts w:cs="Calibri"/>
                <w:b/>
                <w:sz w:val="20"/>
                <w:szCs w:val="20"/>
                <w:lang w:val="da-DK"/>
              </w:rPr>
              <w:t>35B</w:t>
            </w:r>
          </w:p>
        </w:tc>
      </w:tr>
      <w:tr w:rsidR="00DB72AD" w:rsidRPr="00DC231A" w14:paraId="61541F25" w14:textId="77777777" w:rsidTr="002811F4">
        <w:tc>
          <w:tcPr>
            <w:tcW w:w="1898" w:type="dxa"/>
            <w:tcBorders>
              <w:top w:val="single" w:sz="4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1CCF852C" w14:textId="77777777" w:rsidR="00DB72AD" w:rsidRPr="00DC231A" w:rsidRDefault="00DB72AD">
            <w:p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Mødeindkalder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6034B6C2" w14:textId="31E5B905" w:rsidR="00DB72AD" w:rsidRPr="00DC231A" w:rsidRDefault="002811F4">
            <w:p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Mette</w:t>
            </w:r>
            <w:r w:rsidR="00DF6B18" w:rsidRPr="00DC231A">
              <w:rPr>
                <w:rFonts w:cs="Calibri"/>
                <w:sz w:val="20"/>
                <w:szCs w:val="20"/>
                <w:lang w:val="da-DK"/>
              </w:rPr>
              <w:t xml:space="preserve"> Aaskov Hammer</w:t>
            </w:r>
            <w:r w:rsidRPr="00DC231A">
              <w:rPr>
                <w:rFonts w:cs="Calibri"/>
                <w:sz w:val="20"/>
                <w:szCs w:val="20"/>
                <w:lang w:val="da-DK"/>
              </w:rPr>
              <w:t xml:space="preserve"> (dagtilbudsleder)</w:t>
            </w:r>
          </w:p>
        </w:tc>
      </w:tr>
      <w:tr w:rsidR="00DB72AD" w:rsidRPr="00DC231A" w14:paraId="4682CFA0" w14:textId="77777777" w:rsidTr="002811F4">
        <w:tc>
          <w:tcPr>
            <w:tcW w:w="1898" w:type="dxa"/>
            <w:shd w:val="clear" w:color="auto" w:fill="FFFFFF"/>
            <w:tcMar>
              <w:top w:w="57" w:type="dxa"/>
              <w:bottom w:w="57" w:type="dxa"/>
            </w:tcMar>
          </w:tcPr>
          <w:p w14:paraId="733BB324" w14:textId="77777777" w:rsidR="00DB72AD" w:rsidRPr="00DC231A" w:rsidRDefault="00DB72AD">
            <w:p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Mødety</w:t>
            </w:r>
            <w:r w:rsidR="007651BA" w:rsidRPr="00DC231A">
              <w:rPr>
                <w:rFonts w:cs="Calibri"/>
                <w:sz w:val="20"/>
                <w:szCs w:val="20"/>
                <w:lang w:val="da-DK"/>
              </w:rPr>
              <w:t>p</w:t>
            </w:r>
            <w:r w:rsidRPr="00DC231A">
              <w:rPr>
                <w:rFonts w:cs="Calibri"/>
                <w:sz w:val="20"/>
                <w:szCs w:val="20"/>
                <w:lang w:val="da-DK"/>
              </w:rPr>
              <w:t>e</w:t>
            </w:r>
          </w:p>
        </w:tc>
        <w:tc>
          <w:tcPr>
            <w:tcW w:w="7730" w:type="dxa"/>
            <w:gridSpan w:val="2"/>
            <w:shd w:val="clear" w:color="auto" w:fill="FFFFFF"/>
            <w:tcMar>
              <w:top w:w="57" w:type="dxa"/>
              <w:bottom w:w="57" w:type="dxa"/>
            </w:tcMar>
          </w:tcPr>
          <w:p w14:paraId="54547113" w14:textId="3263FBC9" w:rsidR="00DB72AD" w:rsidRPr="00DC231A" w:rsidRDefault="00F3062F">
            <w:p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Bestyrelsesmøde</w:t>
            </w:r>
          </w:p>
        </w:tc>
      </w:tr>
      <w:tr w:rsidR="00DB72AD" w:rsidRPr="00DC231A" w14:paraId="0953D54D" w14:textId="77777777" w:rsidTr="002811F4">
        <w:tc>
          <w:tcPr>
            <w:tcW w:w="1898" w:type="dxa"/>
            <w:shd w:val="clear" w:color="auto" w:fill="FFFFFF"/>
            <w:tcMar>
              <w:top w:w="57" w:type="dxa"/>
              <w:bottom w:w="57" w:type="dxa"/>
            </w:tcMar>
          </w:tcPr>
          <w:p w14:paraId="23641248" w14:textId="77777777" w:rsidR="00DB72AD" w:rsidRPr="00DC231A" w:rsidRDefault="00D81955">
            <w:p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Refer</w:t>
            </w:r>
            <w:r w:rsidR="00E55CF8" w:rsidRPr="00DC231A">
              <w:rPr>
                <w:rFonts w:cs="Calibri"/>
                <w:sz w:val="20"/>
                <w:szCs w:val="20"/>
                <w:lang w:val="da-DK"/>
              </w:rPr>
              <w:t xml:space="preserve">ent </w:t>
            </w:r>
          </w:p>
        </w:tc>
        <w:tc>
          <w:tcPr>
            <w:tcW w:w="7730" w:type="dxa"/>
            <w:gridSpan w:val="2"/>
            <w:shd w:val="clear" w:color="auto" w:fill="FFFFFF"/>
            <w:tcMar>
              <w:top w:w="57" w:type="dxa"/>
              <w:bottom w:w="57" w:type="dxa"/>
            </w:tcMar>
          </w:tcPr>
          <w:p w14:paraId="511E0FE0" w14:textId="3AA9569F" w:rsidR="00DB72AD" w:rsidRPr="00DC231A" w:rsidRDefault="00F3062F">
            <w:p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 xml:space="preserve"> </w:t>
            </w:r>
            <w:r w:rsidR="00E22694" w:rsidRPr="00DC231A">
              <w:rPr>
                <w:rFonts w:cs="Calibri"/>
                <w:sz w:val="20"/>
                <w:szCs w:val="20"/>
                <w:lang w:val="da-DK"/>
              </w:rPr>
              <w:t>Morten M.</w:t>
            </w:r>
          </w:p>
        </w:tc>
      </w:tr>
      <w:tr w:rsidR="00DB72AD" w:rsidRPr="00DC231A" w14:paraId="3D4742B2" w14:textId="77777777" w:rsidTr="002811F4">
        <w:trPr>
          <w:trHeight w:val="1586"/>
        </w:trPr>
        <w:tc>
          <w:tcPr>
            <w:tcW w:w="1898" w:type="dxa"/>
            <w:shd w:val="clear" w:color="auto" w:fill="FFFFFF"/>
            <w:tcMar>
              <w:top w:w="57" w:type="dxa"/>
              <w:bottom w:w="57" w:type="dxa"/>
            </w:tcMar>
          </w:tcPr>
          <w:p w14:paraId="702AA50A" w14:textId="77777777" w:rsidR="00DB72AD" w:rsidRPr="00DC231A" w:rsidRDefault="00DB72AD">
            <w:p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Tilstede</w:t>
            </w:r>
          </w:p>
        </w:tc>
        <w:tc>
          <w:tcPr>
            <w:tcW w:w="7730" w:type="dxa"/>
            <w:gridSpan w:val="2"/>
            <w:shd w:val="clear" w:color="auto" w:fill="FFFFFF"/>
            <w:tcMar>
              <w:top w:w="57" w:type="dxa"/>
              <w:bottom w:w="57" w:type="dxa"/>
            </w:tcMar>
          </w:tcPr>
          <w:p w14:paraId="0723189A" w14:textId="447345C9" w:rsidR="00F3062F" w:rsidRPr="00DC231A" w:rsidRDefault="00F9049A" w:rsidP="00321860">
            <w:pPr>
              <w:pStyle w:val="BodyCopy"/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Laila</w:t>
            </w:r>
            <w:r w:rsidR="00F3062F" w:rsidRPr="00DC231A">
              <w:rPr>
                <w:rFonts w:cs="Calibri"/>
                <w:sz w:val="20"/>
                <w:szCs w:val="20"/>
                <w:lang w:val="da-DK"/>
              </w:rPr>
              <w:t>- Galaksen</w:t>
            </w:r>
          </w:p>
          <w:p w14:paraId="339ED9A5" w14:textId="4683B917" w:rsidR="00F3062F" w:rsidRPr="00DC231A" w:rsidRDefault="00F9049A" w:rsidP="00321860">
            <w:pPr>
              <w:pStyle w:val="BodyCopy"/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 xml:space="preserve">Charly </w:t>
            </w:r>
            <w:r w:rsidR="00F3062F" w:rsidRPr="00DC231A">
              <w:rPr>
                <w:rFonts w:cs="Calibri"/>
                <w:sz w:val="20"/>
                <w:szCs w:val="20"/>
                <w:lang w:val="da-DK"/>
              </w:rPr>
              <w:t>- Tryllefløjten</w:t>
            </w:r>
          </w:p>
          <w:p w14:paraId="3EBB3C52" w14:textId="68FCAA6D" w:rsidR="004A10EB" w:rsidRPr="00DC231A" w:rsidRDefault="004A10EB" w:rsidP="00321860">
            <w:pPr>
              <w:pStyle w:val="BodyCopy"/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M</w:t>
            </w:r>
            <w:r w:rsidR="001A33EB" w:rsidRPr="00DC231A">
              <w:rPr>
                <w:rFonts w:cs="Calibri"/>
                <w:sz w:val="20"/>
                <w:szCs w:val="20"/>
                <w:lang w:val="da-DK"/>
              </w:rPr>
              <w:t>ads</w:t>
            </w:r>
            <w:r w:rsidRPr="00DC231A">
              <w:rPr>
                <w:rFonts w:cs="Calibri"/>
                <w:sz w:val="20"/>
                <w:szCs w:val="20"/>
                <w:lang w:val="da-DK"/>
              </w:rPr>
              <w:t xml:space="preserve"> - Humlebien</w:t>
            </w:r>
          </w:p>
          <w:p w14:paraId="2F0A6812" w14:textId="1E8A81E4" w:rsidR="005F013F" w:rsidRPr="00DC231A" w:rsidRDefault="002811F4" w:rsidP="00321860">
            <w:pPr>
              <w:pStyle w:val="BodyCopy"/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 xml:space="preserve">Morten </w:t>
            </w:r>
            <w:r w:rsidR="00713543" w:rsidRPr="00DC231A">
              <w:rPr>
                <w:rFonts w:cs="Calibri"/>
                <w:sz w:val="20"/>
                <w:szCs w:val="20"/>
                <w:lang w:val="da-DK"/>
              </w:rPr>
              <w:t>M</w:t>
            </w:r>
            <w:r w:rsidRPr="00DC231A">
              <w:rPr>
                <w:rFonts w:cs="Calibri"/>
                <w:sz w:val="20"/>
                <w:szCs w:val="20"/>
                <w:lang w:val="da-DK"/>
              </w:rPr>
              <w:t xml:space="preserve">.- Pæd. Leder i </w:t>
            </w:r>
            <w:r w:rsidR="00713543" w:rsidRPr="00DC231A">
              <w:rPr>
                <w:rFonts w:cs="Calibri"/>
                <w:sz w:val="20"/>
                <w:szCs w:val="20"/>
                <w:lang w:val="da-DK"/>
              </w:rPr>
              <w:t>Sommerfuglen</w:t>
            </w:r>
          </w:p>
        </w:tc>
      </w:tr>
      <w:tr w:rsidR="00DB72AD" w:rsidRPr="00DC231A" w14:paraId="5016B9B7" w14:textId="77777777" w:rsidTr="002811F4">
        <w:tc>
          <w:tcPr>
            <w:tcW w:w="1898" w:type="dxa"/>
            <w:tcBorders>
              <w:bottom w:val="single" w:sz="4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71D67D6E" w14:textId="77777777" w:rsidR="00DB72AD" w:rsidRPr="00DC231A" w:rsidRDefault="00DB72AD">
            <w:p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Fraværende</w:t>
            </w:r>
          </w:p>
        </w:tc>
        <w:tc>
          <w:tcPr>
            <w:tcW w:w="7730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4C96CBD6" w14:textId="6EA1D9D5" w:rsidR="00DB72AD" w:rsidRPr="00DC231A" w:rsidRDefault="00DC231A" w:rsidP="00510D38">
            <w:pPr>
              <w:pStyle w:val="BodyCopy"/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Katja, Faris og Inge</w:t>
            </w:r>
          </w:p>
        </w:tc>
      </w:tr>
      <w:tr w:rsidR="00285057" w:rsidRPr="00DC231A" w14:paraId="254B0AC7" w14:textId="77777777" w:rsidTr="002811F4">
        <w:tc>
          <w:tcPr>
            <w:tcW w:w="9628" w:type="dxa"/>
            <w:gridSpan w:val="3"/>
            <w:shd w:val="clear" w:color="auto" w:fill="95B3D7"/>
            <w:tcMar>
              <w:top w:w="57" w:type="dxa"/>
              <w:bottom w:w="57" w:type="dxa"/>
            </w:tcMar>
          </w:tcPr>
          <w:p w14:paraId="12DF8DAE" w14:textId="48C74577" w:rsidR="00285057" w:rsidRPr="00DC231A" w:rsidRDefault="00510D38">
            <w:pPr>
              <w:rPr>
                <w:rFonts w:cs="Calibri"/>
                <w:b/>
                <w:sz w:val="24"/>
                <w:szCs w:val="24"/>
                <w:lang w:val="da-DK"/>
              </w:rPr>
            </w:pPr>
            <w:r w:rsidRPr="00DC231A">
              <w:rPr>
                <w:rFonts w:cs="Calibri"/>
                <w:b/>
                <w:sz w:val="24"/>
                <w:szCs w:val="24"/>
                <w:lang w:val="da-DK"/>
              </w:rPr>
              <w:t>Emne:</w:t>
            </w:r>
            <w:r w:rsidR="00AD1D06" w:rsidRPr="00DC231A">
              <w:rPr>
                <w:rFonts w:cs="Calibri"/>
                <w:b/>
                <w:sz w:val="24"/>
                <w:szCs w:val="24"/>
                <w:lang w:val="da-DK"/>
              </w:rPr>
              <w:t xml:space="preserve"> </w:t>
            </w:r>
            <w:r w:rsidR="00F3062F" w:rsidRPr="00DC231A">
              <w:rPr>
                <w:rFonts w:cs="Calibri"/>
                <w:b/>
                <w:sz w:val="24"/>
                <w:szCs w:val="24"/>
                <w:lang w:val="da-DK"/>
              </w:rPr>
              <w:t>Nyt</w:t>
            </w:r>
            <w:r w:rsidR="00BF0D6D" w:rsidRPr="00DC231A">
              <w:rPr>
                <w:rFonts w:cs="Calibri"/>
                <w:b/>
                <w:sz w:val="24"/>
                <w:szCs w:val="24"/>
                <w:lang w:val="da-DK"/>
              </w:rPr>
              <w:t xml:space="preserve"> fra rådene</w:t>
            </w:r>
            <w:r w:rsidR="00C54FDD" w:rsidRPr="00DC231A">
              <w:rPr>
                <w:rFonts w:cs="Calibri"/>
                <w:b/>
                <w:sz w:val="24"/>
                <w:szCs w:val="24"/>
                <w:lang w:val="da-DK"/>
              </w:rPr>
              <w:t>.</w:t>
            </w:r>
            <w:r w:rsidR="002F3AD3" w:rsidRPr="00DC231A">
              <w:rPr>
                <w:rFonts w:cs="Calibri"/>
                <w:b/>
                <w:sz w:val="24"/>
                <w:szCs w:val="24"/>
                <w:lang w:val="da-DK"/>
              </w:rPr>
              <w:t xml:space="preserve"> </w:t>
            </w:r>
          </w:p>
        </w:tc>
      </w:tr>
      <w:tr w:rsidR="00E33B77" w:rsidRPr="00DC231A" w14:paraId="0E94180D" w14:textId="77777777" w:rsidTr="002811F4"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4AE94178" w14:textId="77777777" w:rsidR="00E33B77" w:rsidRPr="00DC231A" w:rsidRDefault="00E33B77">
            <w:p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Fremlægger</w:t>
            </w:r>
          </w:p>
        </w:tc>
        <w:tc>
          <w:tcPr>
            <w:tcW w:w="773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18175E0" w14:textId="600E9B70" w:rsidR="00E33B77" w:rsidRPr="00DC231A" w:rsidRDefault="00220E10">
            <w:p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Forældrerepræsentanterne</w:t>
            </w:r>
          </w:p>
        </w:tc>
      </w:tr>
      <w:tr w:rsidR="00E33B77" w:rsidRPr="00DC231A" w14:paraId="7E54174A" w14:textId="77777777" w:rsidTr="002811F4"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626B5FFF" w14:textId="0E452ECC" w:rsidR="00E33B77" w:rsidRPr="00DC231A" w:rsidRDefault="00221E8A">
            <w:p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Indhold</w:t>
            </w:r>
          </w:p>
        </w:tc>
        <w:tc>
          <w:tcPr>
            <w:tcW w:w="773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C4E9918" w14:textId="0A6F2EEF" w:rsidR="00846122" w:rsidRPr="00DC231A" w:rsidRDefault="00907BCD" w:rsidP="00437733">
            <w:p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 xml:space="preserve">Nyt fra rådene </w:t>
            </w:r>
            <w:r w:rsidR="00AB1F52" w:rsidRPr="00DC231A">
              <w:rPr>
                <w:rFonts w:cs="Calibri"/>
                <w:sz w:val="20"/>
                <w:szCs w:val="20"/>
                <w:lang w:val="da-DK"/>
              </w:rPr>
              <w:t>(”3 plusser og 1 Kra</w:t>
            </w:r>
            <w:r w:rsidR="00AA7B79" w:rsidRPr="00DC231A">
              <w:rPr>
                <w:rFonts w:cs="Calibri"/>
                <w:sz w:val="20"/>
                <w:szCs w:val="20"/>
                <w:lang w:val="da-DK"/>
              </w:rPr>
              <w:t>dse</w:t>
            </w:r>
            <w:r w:rsidR="00AB1F52" w:rsidRPr="00DC231A">
              <w:rPr>
                <w:rFonts w:cs="Calibri"/>
                <w:sz w:val="20"/>
                <w:szCs w:val="20"/>
                <w:lang w:val="da-DK"/>
              </w:rPr>
              <w:t>r”)</w:t>
            </w:r>
          </w:p>
        </w:tc>
      </w:tr>
      <w:tr w:rsidR="00907BCD" w:rsidRPr="00DC231A" w14:paraId="52CAC153" w14:textId="77777777" w:rsidTr="002811F4"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111F8388" w14:textId="71B6429A" w:rsidR="00907BCD" w:rsidRPr="00DC231A" w:rsidRDefault="00907BCD">
            <w:p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Konklusion</w:t>
            </w:r>
          </w:p>
        </w:tc>
        <w:tc>
          <w:tcPr>
            <w:tcW w:w="773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252AE7F" w14:textId="77777777" w:rsidR="00DC231A" w:rsidRPr="00DC231A" w:rsidRDefault="00DC231A" w:rsidP="00DC231A">
            <w:p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b/>
                <w:bCs/>
                <w:sz w:val="20"/>
                <w:szCs w:val="20"/>
                <w:lang w:val="da-DK"/>
              </w:rPr>
              <w:t>Sommerfuglen:</w:t>
            </w:r>
            <w:r w:rsidRPr="00DC231A">
              <w:rPr>
                <w:rFonts w:cs="Calibri"/>
                <w:b/>
                <w:bCs/>
                <w:sz w:val="20"/>
                <w:szCs w:val="20"/>
                <w:lang w:val="da-DK"/>
              </w:rPr>
              <w:br/>
            </w:r>
            <w:r w:rsidRPr="00DC231A">
              <w:rPr>
                <w:rFonts w:cs="Calibri"/>
                <w:sz w:val="20"/>
                <w:szCs w:val="20"/>
                <w:lang w:val="da-DK"/>
              </w:rPr>
              <w:t>Plusser:</w:t>
            </w:r>
          </w:p>
          <w:p w14:paraId="38FCDFDB" w14:textId="77777777" w:rsidR="00DC231A" w:rsidRPr="00DC231A" w:rsidRDefault="00DC231A" w:rsidP="00DC231A">
            <w:pPr>
              <w:pStyle w:val="Listeafsnit"/>
              <w:numPr>
                <w:ilvl w:val="0"/>
                <w:numId w:val="21"/>
              </w:num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Etablering af værksted i skuret i Sommerfuglen, er meget positivt.</w:t>
            </w:r>
          </w:p>
          <w:p w14:paraId="5824A45C" w14:textId="77777777" w:rsidR="00DC231A" w:rsidRPr="00DC231A" w:rsidRDefault="00DC231A" w:rsidP="00DC231A">
            <w:pPr>
              <w:pStyle w:val="Listeafsnit"/>
              <w:numPr>
                <w:ilvl w:val="0"/>
                <w:numId w:val="21"/>
              </w:num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Stort arrangement fra både personale og børn der er med i førskoleprojektet</w:t>
            </w:r>
          </w:p>
          <w:p w14:paraId="10C23910" w14:textId="77777777" w:rsidR="00DC231A" w:rsidRPr="00DC231A" w:rsidRDefault="00DC231A" w:rsidP="00DC231A">
            <w:pPr>
              <w:pStyle w:val="Listeafsnit"/>
              <w:numPr>
                <w:ilvl w:val="0"/>
                <w:numId w:val="21"/>
              </w:num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MEGET stor tilslutning til vores En-du-har-kær-dag</w:t>
            </w:r>
          </w:p>
          <w:p w14:paraId="0613D3E9" w14:textId="77777777" w:rsidR="00DC231A" w:rsidRPr="00DC231A" w:rsidRDefault="00DC231A" w:rsidP="00DC231A">
            <w:p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</w:p>
          <w:p w14:paraId="41B554DB" w14:textId="77777777" w:rsidR="00DC231A" w:rsidRPr="00DC231A" w:rsidRDefault="00DC231A" w:rsidP="00DC231A">
            <w:p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Kradser:</w:t>
            </w:r>
          </w:p>
          <w:p w14:paraId="64852CC6" w14:textId="351D3413" w:rsidR="00DC231A" w:rsidRPr="00DC231A" w:rsidRDefault="00DC231A" w:rsidP="00DC231A">
            <w:pPr>
              <w:pStyle w:val="Listeafsnit"/>
              <w:numPr>
                <w:ilvl w:val="0"/>
                <w:numId w:val="22"/>
              </w:num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Små rokader</w:t>
            </w:r>
            <w:r w:rsidR="00573B79">
              <w:rPr>
                <w:rFonts w:cs="Calibri"/>
                <w:sz w:val="20"/>
                <w:szCs w:val="20"/>
                <w:lang w:val="da-DK"/>
              </w:rPr>
              <w:t xml:space="preserve"> blandt medarbejderne</w:t>
            </w:r>
            <w:r w:rsidRPr="00DC231A">
              <w:rPr>
                <w:rFonts w:cs="Calibri"/>
                <w:sz w:val="20"/>
                <w:szCs w:val="20"/>
                <w:lang w:val="da-DK"/>
              </w:rPr>
              <w:t xml:space="preserve"> i vuggestuen, så </w:t>
            </w:r>
            <w:r w:rsidR="00BE68DD">
              <w:rPr>
                <w:rFonts w:cs="Calibri"/>
                <w:sz w:val="20"/>
                <w:szCs w:val="20"/>
                <w:lang w:val="da-DK"/>
              </w:rPr>
              <w:t xml:space="preserve">personalet skal </w:t>
            </w:r>
            <w:r w:rsidR="00573B79">
              <w:rPr>
                <w:rFonts w:cs="Calibri"/>
                <w:sz w:val="20"/>
                <w:szCs w:val="20"/>
                <w:lang w:val="da-DK"/>
              </w:rPr>
              <w:t xml:space="preserve">lige lære hinanden at kende </w:t>
            </w:r>
            <w:r w:rsidR="00637603">
              <w:rPr>
                <w:rFonts w:cs="Calibri"/>
                <w:sz w:val="20"/>
                <w:szCs w:val="20"/>
                <w:lang w:val="da-DK"/>
              </w:rPr>
              <w:t>i samarbejdet.</w:t>
            </w:r>
          </w:p>
          <w:p w14:paraId="0F7BE9BE" w14:textId="77777777" w:rsidR="00DC231A" w:rsidRPr="00DC231A" w:rsidRDefault="00DC231A" w:rsidP="00DC231A">
            <w:p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</w:p>
          <w:p w14:paraId="135524F2" w14:textId="0495DEEF" w:rsidR="00DC231A" w:rsidRPr="00DC231A" w:rsidRDefault="00DC231A" w:rsidP="00DC231A">
            <w:p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b/>
                <w:bCs/>
                <w:sz w:val="20"/>
                <w:szCs w:val="20"/>
                <w:lang w:val="da-DK"/>
              </w:rPr>
              <w:t>Tryllefløjten:</w:t>
            </w:r>
          </w:p>
          <w:p w14:paraId="67AC41AA" w14:textId="24B2DD3B" w:rsidR="00DC231A" w:rsidRDefault="00DC231A" w:rsidP="00DC231A">
            <w:p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Plusser:</w:t>
            </w:r>
          </w:p>
          <w:p w14:paraId="3AF3E0F2" w14:textId="449F7C5E" w:rsidR="004271E9" w:rsidRDefault="004271E9" w:rsidP="004271E9">
            <w:pPr>
              <w:pStyle w:val="Listeafsnit"/>
              <w:numPr>
                <w:ilvl w:val="0"/>
                <w:numId w:val="28"/>
              </w:num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Bedre og bedre samarbejde på tværs af stu</w:t>
            </w:r>
            <w:r w:rsidR="00637603">
              <w:rPr>
                <w:rFonts w:cs="Calibri"/>
                <w:sz w:val="20"/>
                <w:szCs w:val="20"/>
                <w:lang w:val="da-DK"/>
              </w:rPr>
              <w:t>erne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og personalet er blevet gode til at kommunikerer</w:t>
            </w:r>
          </w:p>
          <w:p w14:paraId="0D3E90B9" w14:textId="557C20F1" w:rsidR="004271E9" w:rsidRDefault="004271E9" w:rsidP="004271E9">
            <w:pPr>
              <w:pStyle w:val="Listeafsnit"/>
              <w:numPr>
                <w:ilvl w:val="0"/>
                <w:numId w:val="28"/>
              </w:num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Bedsteforældredagen har været en kæmpe succes. Til trods for kort varsel, var der en kæmpe opbakning</w:t>
            </w:r>
          </w:p>
          <w:p w14:paraId="2C2917C9" w14:textId="1D454723" w:rsidR="004271E9" w:rsidRPr="004271E9" w:rsidRDefault="004271E9" w:rsidP="004271E9">
            <w:pPr>
              <w:pStyle w:val="Listeafsnit"/>
              <w:numPr>
                <w:ilvl w:val="0"/>
                <w:numId w:val="28"/>
              </w:num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Førskoleprojektet blev også fremhævet. Til trods for trætte børn.</w:t>
            </w:r>
          </w:p>
          <w:p w14:paraId="696451C8" w14:textId="77777777" w:rsidR="00DC231A" w:rsidRPr="00DC231A" w:rsidRDefault="00DC231A" w:rsidP="00DC231A">
            <w:p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</w:p>
          <w:p w14:paraId="184A44AF" w14:textId="772CE9D3" w:rsidR="00DC231A" w:rsidRDefault="00DC231A" w:rsidP="00DC231A">
            <w:p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Kradser:</w:t>
            </w:r>
          </w:p>
          <w:p w14:paraId="3803A80E" w14:textId="004494BC" w:rsidR="004271E9" w:rsidRPr="004271E9" w:rsidRDefault="004271E9" w:rsidP="004271E9">
            <w:pPr>
              <w:pStyle w:val="Listeafsnit"/>
              <w:numPr>
                <w:ilvl w:val="0"/>
                <w:numId w:val="29"/>
              </w:num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Det kan mærkes på huset, når der er to faste personale med i førskolen.</w:t>
            </w:r>
          </w:p>
          <w:p w14:paraId="2BBA3353" w14:textId="77777777" w:rsidR="00DC231A" w:rsidRPr="00DC231A" w:rsidRDefault="00DC231A" w:rsidP="00DC231A">
            <w:p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</w:p>
          <w:p w14:paraId="0A70FBB9" w14:textId="5B2704B6" w:rsidR="00DC231A" w:rsidRPr="00DC231A" w:rsidRDefault="00DC231A" w:rsidP="00DC231A">
            <w:p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b/>
                <w:bCs/>
                <w:sz w:val="20"/>
                <w:szCs w:val="20"/>
                <w:lang w:val="da-DK"/>
              </w:rPr>
              <w:t>Humlebien:</w:t>
            </w:r>
          </w:p>
          <w:p w14:paraId="43C10066" w14:textId="332A1B6A" w:rsidR="00DC231A" w:rsidRDefault="00DC231A" w:rsidP="00DC231A">
            <w:p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Plusser:</w:t>
            </w:r>
          </w:p>
          <w:p w14:paraId="1E907118" w14:textId="67598477" w:rsidR="00391C75" w:rsidRDefault="00391C75" w:rsidP="00391C75">
            <w:pPr>
              <w:pStyle w:val="Listeafsnit"/>
              <w:numPr>
                <w:ilvl w:val="0"/>
                <w:numId w:val="24"/>
              </w:num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Der er kommet skohorn ved indgangen</w:t>
            </w:r>
          </w:p>
          <w:p w14:paraId="7C162B63" w14:textId="02B20F09" w:rsidR="00391C75" w:rsidRDefault="00391C75" w:rsidP="00391C75">
            <w:pPr>
              <w:pStyle w:val="Listeafsnit"/>
              <w:numPr>
                <w:ilvl w:val="0"/>
                <w:numId w:val="24"/>
              </w:num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Spontan bustur ud af huset, var en god oplevelse</w:t>
            </w:r>
          </w:p>
          <w:p w14:paraId="47E14017" w14:textId="15304EF0" w:rsidR="00391C75" w:rsidRPr="00391C75" w:rsidRDefault="00391C75" w:rsidP="00391C75">
            <w:pPr>
              <w:pStyle w:val="Listeafsnit"/>
              <w:numPr>
                <w:ilvl w:val="0"/>
                <w:numId w:val="24"/>
              </w:num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Førskolen er positiv</w:t>
            </w:r>
          </w:p>
          <w:p w14:paraId="70D71CE2" w14:textId="77777777" w:rsidR="00DC231A" w:rsidRPr="00DC231A" w:rsidRDefault="00DC231A" w:rsidP="00DC231A">
            <w:p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</w:p>
          <w:p w14:paraId="3AEF37BE" w14:textId="4807588C" w:rsidR="00DC231A" w:rsidRDefault="00DC231A" w:rsidP="00DC231A">
            <w:p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Kradser:</w:t>
            </w:r>
          </w:p>
          <w:p w14:paraId="351759F9" w14:textId="28CDABB5" w:rsidR="00391C75" w:rsidRPr="00391C75" w:rsidRDefault="00391C75" w:rsidP="00391C75">
            <w:pPr>
              <w:pStyle w:val="Listeafsnit"/>
              <w:numPr>
                <w:ilvl w:val="0"/>
                <w:numId w:val="25"/>
              </w:num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Der kan nogle morgener virke til at der er få tilgængelige voksne</w:t>
            </w:r>
            <w:r w:rsidR="00CF2270">
              <w:rPr>
                <w:rFonts w:cs="Calibri"/>
                <w:sz w:val="20"/>
                <w:szCs w:val="20"/>
                <w:lang w:val="da-DK"/>
              </w:rPr>
              <w:t xml:space="preserve"> i fællesrummet</w:t>
            </w:r>
          </w:p>
          <w:p w14:paraId="1D0A87AF" w14:textId="77777777" w:rsidR="00DC231A" w:rsidRPr="00DC231A" w:rsidRDefault="00DC231A" w:rsidP="00DC231A">
            <w:p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</w:p>
          <w:p w14:paraId="6714C07F" w14:textId="1BEFCF93" w:rsidR="00DC231A" w:rsidRPr="00DC231A" w:rsidRDefault="00DC231A" w:rsidP="00DC231A">
            <w:p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b/>
                <w:bCs/>
                <w:sz w:val="20"/>
                <w:szCs w:val="20"/>
                <w:lang w:val="da-DK"/>
              </w:rPr>
              <w:lastRenderedPageBreak/>
              <w:t>Evigglad:</w:t>
            </w:r>
          </w:p>
          <w:p w14:paraId="164A906C" w14:textId="3EC4B6FC" w:rsidR="00DC231A" w:rsidRDefault="00DC231A" w:rsidP="00DC231A">
            <w:p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Repræsentant fraværende</w:t>
            </w:r>
          </w:p>
          <w:p w14:paraId="17B778A6" w14:textId="77777777" w:rsidR="00391C75" w:rsidRDefault="00391C75" w:rsidP="00DC231A">
            <w:p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</w:p>
          <w:p w14:paraId="29CC1188" w14:textId="139F5A50" w:rsidR="00DC231A" w:rsidRDefault="00DC231A" w:rsidP="00DC231A">
            <w:p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val="da-DK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da-DK"/>
              </w:rPr>
              <w:t>Galaksen:</w:t>
            </w:r>
          </w:p>
          <w:p w14:paraId="50C639EF" w14:textId="77777777" w:rsidR="00DC231A" w:rsidRDefault="00DC231A" w:rsidP="00DC231A">
            <w:p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val="da-DK"/>
              </w:rPr>
            </w:pPr>
          </w:p>
          <w:p w14:paraId="0054A819" w14:textId="1050408D" w:rsidR="00DC231A" w:rsidRDefault="00DC231A" w:rsidP="00DC231A">
            <w:p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Plusser:</w:t>
            </w:r>
          </w:p>
          <w:p w14:paraId="28FA4A4B" w14:textId="3732BCED" w:rsidR="00391C75" w:rsidRDefault="00391C75" w:rsidP="00391C75">
            <w:pPr>
              <w:pStyle w:val="Listeafsnit"/>
              <w:numPr>
                <w:ilvl w:val="0"/>
                <w:numId w:val="26"/>
              </w:num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God tur dag, til en bondegård nede ved Horsens</w:t>
            </w:r>
          </w:p>
          <w:p w14:paraId="5F08291A" w14:textId="0FD45677" w:rsidR="004271E9" w:rsidRDefault="004271E9" w:rsidP="00391C75">
            <w:pPr>
              <w:pStyle w:val="Listeafsnit"/>
              <w:numPr>
                <w:ilvl w:val="0"/>
                <w:numId w:val="26"/>
              </w:num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Stor succes at afholde bedsteforældredag</w:t>
            </w:r>
          </w:p>
          <w:p w14:paraId="5B42A14B" w14:textId="19B76E8F" w:rsidR="004271E9" w:rsidRPr="00391C75" w:rsidRDefault="00FB255E" w:rsidP="00391C75">
            <w:pPr>
              <w:pStyle w:val="Listeafsnit"/>
              <w:numPr>
                <w:ilvl w:val="0"/>
                <w:numId w:val="26"/>
              </w:num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Fælles c</w:t>
            </w:r>
            <w:r w:rsidR="004271E9">
              <w:rPr>
                <w:rFonts w:cs="Calibri"/>
                <w:sz w:val="20"/>
                <w:szCs w:val="20"/>
                <w:lang w:val="da-DK"/>
              </w:rPr>
              <w:t>ykeldag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(for alle ældste i dagtilbuddet)</w:t>
            </w:r>
            <w:r w:rsidR="004271E9">
              <w:rPr>
                <w:rFonts w:cs="Calibri"/>
                <w:sz w:val="20"/>
                <w:szCs w:val="20"/>
                <w:lang w:val="da-DK"/>
              </w:rPr>
              <w:t xml:space="preserve"> i Evigglad, var en rigtig god oplevelse for børnene</w:t>
            </w:r>
          </w:p>
          <w:p w14:paraId="21760693" w14:textId="77777777" w:rsidR="00DC231A" w:rsidRDefault="00DC231A" w:rsidP="00DC231A">
            <w:p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</w:p>
          <w:p w14:paraId="056BEFC6" w14:textId="17704539" w:rsidR="00DC231A" w:rsidRPr="00DC231A" w:rsidRDefault="00DC231A" w:rsidP="00DC231A">
            <w:p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Kradser:</w:t>
            </w:r>
          </w:p>
          <w:p w14:paraId="7BF52D3B" w14:textId="1EBF0770" w:rsidR="00DC231A" w:rsidRPr="004271E9" w:rsidRDefault="004271E9" w:rsidP="004271E9">
            <w:pPr>
              <w:pStyle w:val="Listeafsnit"/>
              <w:numPr>
                <w:ilvl w:val="0"/>
                <w:numId w:val="27"/>
              </w:num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Der skal mange børn i skole fra Galaksen i 2026 skoleåret.</w:t>
            </w:r>
          </w:p>
          <w:p w14:paraId="0FD92826" w14:textId="77777777" w:rsidR="00DC231A" w:rsidRPr="00DC231A" w:rsidRDefault="00DC231A" w:rsidP="00DC231A">
            <w:pPr>
              <w:tabs>
                <w:tab w:val="left" w:pos="1800"/>
              </w:tabs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val="da-DK"/>
              </w:rPr>
            </w:pPr>
          </w:p>
          <w:p w14:paraId="0105B3AE" w14:textId="64139240" w:rsidR="00DC231A" w:rsidRPr="00DC231A" w:rsidRDefault="00DC231A" w:rsidP="00A5310C">
            <w:pPr>
              <w:rPr>
                <w:rFonts w:cs="Calibri"/>
                <w:b/>
                <w:bCs/>
                <w:sz w:val="20"/>
                <w:szCs w:val="20"/>
                <w:lang w:val="da-DK"/>
              </w:rPr>
            </w:pPr>
          </w:p>
        </w:tc>
      </w:tr>
      <w:tr w:rsidR="00793D1D" w:rsidRPr="00DC231A" w14:paraId="73D6EC30" w14:textId="77777777" w:rsidTr="002811F4">
        <w:tc>
          <w:tcPr>
            <w:tcW w:w="9628" w:type="dxa"/>
            <w:gridSpan w:val="3"/>
            <w:shd w:val="clear" w:color="auto" w:fill="95B3D7"/>
            <w:tcMar>
              <w:top w:w="57" w:type="dxa"/>
              <w:bottom w:w="57" w:type="dxa"/>
            </w:tcMar>
          </w:tcPr>
          <w:p w14:paraId="7B0E6F76" w14:textId="569EEE1B" w:rsidR="00793D1D" w:rsidRPr="00DC231A" w:rsidRDefault="00510D38" w:rsidP="00212BD2">
            <w:pPr>
              <w:rPr>
                <w:rFonts w:cs="Calibri"/>
                <w:b/>
                <w:sz w:val="24"/>
                <w:szCs w:val="24"/>
                <w:lang w:val="da-DK"/>
              </w:rPr>
            </w:pPr>
            <w:r w:rsidRPr="00DC231A">
              <w:rPr>
                <w:rFonts w:cs="Calibri"/>
                <w:b/>
                <w:sz w:val="24"/>
                <w:szCs w:val="24"/>
                <w:lang w:val="da-DK"/>
              </w:rPr>
              <w:lastRenderedPageBreak/>
              <w:t>Emne:</w:t>
            </w:r>
            <w:r w:rsidR="00F36FA8" w:rsidRPr="00DC231A">
              <w:rPr>
                <w:rFonts w:cs="Calibri"/>
                <w:b/>
                <w:sz w:val="24"/>
                <w:szCs w:val="24"/>
                <w:lang w:val="da-DK"/>
              </w:rPr>
              <w:t xml:space="preserve"> Orientering fra </w:t>
            </w:r>
            <w:r w:rsidR="00DE24B8" w:rsidRPr="00DC231A">
              <w:rPr>
                <w:rFonts w:cs="Calibri"/>
                <w:b/>
                <w:sz w:val="24"/>
                <w:szCs w:val="24"/>
                <w:lang w:val="da-DK"/>
              </w:rPr>
              <w:t>dagtilbuddet</w:t>
            </w:r>
          </w:p>
        </w:tc>
      </w:tr>
      <w:tr w:rsidR="00793D1D" w:rsidRPr="00DC231A" w14:paraId="4B122481" w14:textId="77777777" w:rsidTr="002811F4"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172FE40D" w14:textId="77777777" w:rsidR="00793D1D" w:rsidRPr="00DC231A" w:rsidRDefault="00793D1D" w:rsidP="00F642D3">
            <w:p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Fremlægger</w:t>
            </w:r>
          </w:p>
        </w:tc>
        <w:tc>
          <w:tcPr>
            <w:tcW w:w="773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34C8EE1" w14:textId="269BDD03" w:rsidR="00793D1D" w:rsidRPr="00DC231A" w:rsidRDefault="00F36FA8" w:rsidP="00F642D3">
            <w:p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Mette</w:t>
            </w:r>
          </w:p>
        </w:tc>
      </w:tr>
      <w:tr w:rsidR="00793D1D" w:rsidRPr="00DC231A" w14:paraId="0436C92E" w14:textId="77777777" w:rsidTr="002811F4">
        <w:trPr>
          <w:trHeight w:val="362"/>
        </w:trPr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120F4FBE" w14:textId="77777777" w:rsidR="00793D1D" w:rsidRPr="00DC231A" w:rsidRDefault="00865465" w:rsidP="00F642D3">
            <w:p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 xml:space="preserve">Indhold/diskussion </w:t>
            </w:r>
          </w:p>
        </w:tc>
        <w:tc>
          <w:tcPr>
            <w:tcW w:w="773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E76B5E1" w14:textId="7C4BD093" w:rsidR="007B1217" w:rsidRPr="00DC231A" w:rsidRDefault="007B1217" w:rsidP="00E76814">
            <w:pPr>
              <w:pStyle w:val="Listeafsnit"/>
              <w:rPr>
                <w:sz w:val="20"/>
                <w:szCs w:val="20"/>
                <w:lang w:val="da-DK"/>
              </w:rPr>
            </w:pPr>
          </w:p>
          <w:p w14:paraId="5EC2B245" w14:textId="1F238C06" w:rsidR="00930D91" w:rsidRPr="00DC231A" w:rsidRDefault="001A4FAD" w:rsidP="001A4FAD">
            <w:pPr>
              <w:pStyle w:val="Listeafsnit"/>
              <w:numPr>
                <w:ilvl w:val="0"/>
                <w:numId w:val="20"/>
              </w:num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Orientering om høringen af forslag til ny organisering af dagplejen</w:t>
            </w:r>
          </w:p>
          <w:p w14:paraId="5991DFE6" w14:textId="1D5B9DD5" w:rsidR="00E50013" w:rsidRPr="00DC231A" w:rsidRDefault="002A50CC" w:rsidP="002B6A4A">
            <w:pPr>
              <w:pStyle w:val="Listeafsnit"/>
              <w:numPr>
                <w:ilvl w:val="0"/>
                <w:numId w:val="20"/>
              </w:num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sz w:val="20"/>
                <w:szCs w:val="20"/>
                <w:lang w:val="da-DK"/>
              </w:rPr>
              <w:t xml:space="preserve">Vi er i gang med </w:t>
            </w:r>
            <w:r w:rsidR="003F1DE6" w:rsidRPr="00DC231A">
              <w:rPr>
                <w:sz w:val="20"/>
                <w:szCs w:val="20"/>
                <w:lang w:val="da-DK"/>
              </w:rPr>
              <w:t>W</w:t>
            </w:r>
            <w:r w:rsidR="002B6A4A" w:rsidRPr="00DC231A">
              <w:rPr>
                <w:sz w:val="20"/>
                <w:szCs w:val="20"/>
                <w:lang w:val="da-DK"/>
              </w:rPr>
              <w:t>orkshops</w:t>
            </w:r>
            <w:r w:rsidR="003F1DE6" w:rsidRPr="00DC231A">
              <w:rPr>
                <w:sz w:val="20"/>
                <w:szCs w:val="20"/>
                <w:lang w:val="da-DK"/>
              </w:rPr>
              <w:t xml:space="preserve"> for medarbejderne</w:t>
            </w:r>
            <w:r w:rsidR="002B6A4A" w:rsidRPr="00DC231A">
              <w:rPr>
                <w:sz w:val="20"/>
                <w:szCs w:val="20"/>
                <w:lang w:val="da-DK"/>
              </w:rPr>
              <w:t xml:space="preserve"> ifm. Dagtilbud for alle</w:t>
            </w:r>
          </w:p>
          <w:p w14:paraId="4EC3F2A5" w14:textId="5E6D52CF" w:rsidR="00E91E05" w:rsidRPr="00DC231A" w:rsidRDefault="00E91E05" w:rsidP="002B6A4A">
            <w:pPr>
              <w:pStyle w:val="Listeafsnit"/>
              <w:numPr>
                <w:ilvl w:val="0"/>
                <w:numId w:val="20"/>
              </w:num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Prioritering af en årlig tur for alle a</w:t>
            </w:r>
            <w:r w:rsidR="00AF191C" w:rsidRPr="00DC231A">
              <w:rPr>
                <w:rFonts w:cs="Calibri"/>
                <w:sz w:val="20"/>
                <w:szCs w:val="20"/>
                <w:lang w:val="da-DK"/>
              </w:rPr>
              <w:t>fdelinger</w:t>
            </w:r>
          </w:p>
          <w:p w14:paraId="1B602CAF" w14:textId="37CDDD3E" w:rsidR="00FB1B3A" w:rsidRPr="00DC231A" w:rsidRDefault="00FB1B3A" w:rsidP="002B6A4A">
            <w:pPr>
              <w:pStyle w:val="Listeafsnit"/>
              <w:numPr>
                <w:ilvl w:val="0"/>
                <w:numId w:val="20"/>
              </w:num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 xml:space="preserve">Status på vores igangværende skoleprojekt i </w:t>
            </w:r>
            <w:r w:rsidR="000019AD" w:rsidRPr="00DC231A">
              <w:rPr>
                <w:rFonts w:cs="Calibri"/>
                <w:sz w:val="20"/>
                <w:szCs w:val="20"/>
                <w:lang w:val="da-DK"/>
              </w:rPr>
              <w:t>Skivholme</w:t>
            </w:r>
          </w:p>
          <w:p w14:paraId="7072EE8F" w14:textId="11E49354" w:rsidR="002F2370" w:rsidRPr="00DC231A" w:rsidRDefault="002F2370" w:rsidP="0070019A">
            <w:pPr>
              <w:pStyle w:val="Listeafsnit"/>
              <w:rPr>
                <w:rFonts w:cs="Calibri"/>
                <w:sz w:val="20"/>
                <w:szCs w:val="20"/>
                <w:lang w:val="da-DK"/>
              </w:rPr>
            </w:pPr>
          </w:p>
        </w:tc>
      </w:tr>
      <w:tr w:rsidR="00793D1D" w:rsidRPr="00DC231A" w14:paraId="7898C941" w14:textId="77777777" w:rsidTr="002811F4"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44D0AC79" w14:textId="77777777" w:rsidR="00793D1D" w:rsidRPr="00DC231A" w:rsidRDefault="00793D1D" w:rsidP="00F642D3">
            <w:p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Konklusion</w:t>
            </w:r>
          </w:p>
        </w:tc>
        <w:tc>
          <w:tcPr>
            <w:tcW w:w="773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DE54BB" w14:textId="20DD980E" w:rsidR="004C44B6" w:rsidRDefault="004C44B6" w:rsidP="004C44B6">
            <w:pPr>
              <w:pStyle w:val="Listeafsnit"/>
              <w:numPr>
                <w:ilvl w:val="0"/>
                <w:numId w:val="23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Brev fra Thomas Medum, hvor han skriver at han ikke laver indstilling til ændring af dagplejerstrukturen på nuværende tidspunkt.</w:t>
            </w:r>
          </w:p>
          <w:p w14:paraId="732F60C3" w14:textId="62A0C4E2" w:rsidR="004C44B6" w:rsidRDefault="004C44B6" w:rsidP="00BD63FC">
            <w:pPr>
              <w:pStyle w:val="Listeafsnit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Der medbringes et indblik i de perspektiver Thomas Medum har modtager på Børn og Unge-udvalgsmødet d. 18. juni.</w:t>
            </w:r>
          </w:p>
          <w:p w14:paraId="4BDBD933" w14:textId="77777777" w:rsidR="004C44B6" w:rsidRDefault="004C44B6" w:rsidP="004C44B6">
            <w:pPr>
              <w:rPr>
                <w:rFonts w:cs="Calibri"/>
                <w:sz w:val="20"/>
                <w:szCs w:val="20"/>
                <w:lang w:val="da-DK"/>
              </w:rPr>
            </w:pPr>
          </w:p>
          <w:p w14:paraId="6DA655D1" w14:textId="6C5630BE" w:rsidR="00BD63FC" w:rsidRDefault="004C44B6" w:rsidP="00BD63FC">
            <w:pPr>
              <w:pStyle w:val="Listeafsnit"/>
              <w:numPr>
                <w:ilvl w:val="0"/>
                <w:numId w:val="23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 xml:space="preserve">Vi er nu i gang med Dagtilbud for alle i Sabro dagtilbud, som er blevet godt modtaget af alle de personaler </w:t>
            </w:r>
            <w:r w:rsidR="000622A7">
              <w:rPr>
                <w:rFonts w:cs="Calibri"/>
                <w:sz w:val="20"/>
                <w:szCs w:val="20"/>
                <w:lang w:val="da-DK"/>
              </w:rPr>
              <w:t>ifm.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1. workshop.</w:t>
            </w:r>
            <w:r w:rsidR="00BD63FC">
              <w:rPr>
                <w:rFonts w:cs="Calibri"/>
                <w:sz w:val="20"/>
                <w:szCs w:val="20"/>
                <w:lang w:val="da-DK"/>
              </w:rPr>
              <w:br/>
              <w:t>1. workshop har haft hovedfokus på relationer</w:t>
            </w:r>
            <w:r w:rsidR="005B45A6">
              <w:rPr>
                <w:rFonts w:cs="Calibri"/>
                <w:sz w:val="20"/>
                <w:szCs w:val="20"/>
                <w:lang w:val="da-DK"/>
              </w:rPr>
              <w:t xml:space="preserve"> og </w:t>
            </w:r>
            <w:proofErr w:type="spellStart"/>
            <w:r w:rsidR="005B45A6">
              <w:rPr>
                <w:rFonts w:cs="Calibri"/>
                <w:sz w:val="20"/>
                <w:szCs w:val="20"/>
                <w:lang w:val="da-DK"/>
              </w:rPr>
              <w:t>kommunikaion</w:t>
            </w:r>
            <w:proofErr w:type="spellEnd"/>
            <w:r w:rsidR="005B45A6">
              <w:rPr>
                <w:rFonts w:cs="Calibri"/>
                <w:sz w:val="20"/>
                <w:szCs w:val="20"/>
                <w:lang w:val="da-DK"/>
              </w:rPr>
              <w:t>.</w:t>
            </w:r>
            <w:r w:rsidR="00BD63FC">
              <w:rPr>
                <w:rFonts w:cs="Calibri"/>
                <w:sz w:val="20"/>
                <w:szCs w:val="20"/>
                <w:lang w:val="da-DK"/>
              </w:rPr>
              <w:br/>
              <w:t>Der er nu planlagt indsatser ude i de enkelte børnegrupper</w:t>
            </w:r>
            <w:r w:rsidR="00BD63FC">
              <w:rPr>
                <w:rFonts w:cs="Calibri"/>
                <w:sz w:val="20"/>
                <w:szCs w:val="20"/>
                <w:lang w:val="da-DK"/>
              </w:rPr>
              <w:br/>
              <w:t>Forløbet med DFA var sat til at skulle køre over en periode på 6 måneder, men vi har valgt at strække det lidt mere, så vi har tid til at lykkedes med at få det til at leve i praksis.</w:t>
            </w:r>
            <w:r w:rsidR="00BD63FC">
              <w:rPr>
                <w:rFonts w:cs="Calibri"/>
                <w:sz w:val="20"/>
                <w:szCs w:val="20"/>
                <w:lang w:val="da-DK"/>
              </w:rPr>
              <w:br/>
              <w:t>Intro på 10 min fra Mette som startskud på hver workshop</w:t>
            </w:r>
            <w:r w:rsidR="005B45A6">
              <w:rPr>
                <w:rFonts w:cs="Calibri"/>
                <w:sz w:val="20"/>
                <w:szCs w:val="20"/>
                <w:lang w:val="da-DK"/>
              </w:rPr>
              <w:t xml:space="preserve">, for at </w:t>
            </w:r>
            <w:proofErr w:type="spellStart"/>
            <w:r w:rsidR="005B45A6">
              <w:rPr>
                <w:rFonts w:cs="Calibri"/>
                <w:sz w:val="20"/>
                <w:szCs w:val="20"/>
                <w:lang w:val="da-DK"/>
              </w:rPr>
              <w:t>sæte</w:t>
            </w:r>
            <w:proofErr w:type="spellEnd"/>
            <w:r w:rsidR="005B45A6">
              <w:rPr>
                <w:rFonts w:cs="Calibri"/>
                <w:sz w:val="20"/>
                <w:szCs w:val="20"/>
                <w:lang w:val="da-DK"/>
              </w:rPr>
              <w:t xml:space="preserve"> kurs for bredere børnefællesskab</w:t>
            </w:r>
            <w:r w:rsidR="001D74F6">
              <w:rPr>
                <w:rFonts w:cs="Calibri"/>
                <w:sz w:val="20"/>
                <w:szCs w:val="20"/>
                <w:lang w:val="da-DK"/>
              </w:rPr>
              <w:t>er.</w:t>
            </w:r>
            <w:r w:rsidR="00BD63FC">
              <w:rPr>
                <w:rFonts w:cs="Calibri"/>
                <w:sz w:val="20"/>
                <w:szCs w:val="20"/>
                <w:lang w:val="da-DK"/>
              </w:rPr>
              <w:br/>
              <w:t xml:space="preserve">De øvebaner der laves </w:t>
            </w:r>
            <w:r w:rsidR="001D74F6">
              <w:rPr>
                <w:rFonts w:cs="Calibri"/>
                <w:sz w:val="20"/>
                <w:szCs w:val="20"/>
                <w:lang w:val="da-DK"/>
              </w:rPr>
              <w:t xml:space="preserve">skal være </w:t>
            </w:r>
            <w:r w:rsidR="00BD63FC">
              <w:rPr>
                <w:rFonts w:cs="Calibri"/>
                <w:sz w:val="20"/>
                <w:szCs w:val="20"/>
                <w:lang w:val="da-DK"/>
              </w:rPr>
              <w:t xml:space="preserve">meget konkrete, så det at samle data </w:t>
            </w:r>
            <w:r w:rsidR="001D74F6">
              <w:rPr>
                <w:rFonts w:cs="Calibri"/>
                <w:sz w:val="20"/>
                <w:szCs w:val="20"/>
                <w:lang w:val="da-DK"/>
              </w:rPr>
              <w:t xml:space="preserve">og se om vores indsatser har en effekt ude ved </w:t>
            </w:r>
            <w:r w:rsidR="00865EF7">
              <w:rPr>
                <w:rFonts w:cs="Calibri"/>
                <w:sz w:val="20"/>
                <w:szCs w:val="20"/>
                <w:lang w:val="da-DK"/>
              </w:rPr>
              <w:t xml:space="preserve">børnene, </w:t>
            </w:r>
            <w:r w:rsidR="00BD63FC">
              <w:rPr>
                <w:rFonts w:cs="Calibri"/>
                <w:sz w:val="20"/>
                <w:szCs w:val="20"/>
                <w:lang w:val="da-DK"/>
              </w:rPr>
              <w:t>bliver gennemskueligt for personalet der arbejder med dem.</w:t>
            </w:r>
            <w:r w:rsidR="00BD63FC">
              <w:rPr>
                <w:rFonts w:cs="Calibri"/>
                <w:sz w:val="20"/>
                <w:szCs w:val="20"/>
                <w:lang w:val="da-DK"/>
              </w:rPr>
              <w:br/>
              <w:t>Vi køre</w:t>
            </w:r>
            <w:r w:rsidR="00865EF7">
              <w:rPr>
                <w:rFonts w:cs="Calibri"/>
                <w:sz w:val="20"/>
                <w:szCs w:val="20"/>
                <w:lang w:val="da-DK"/>
              </w:rPr>
              <w:t>r</w:t>
            </w:r>
            <w:r w:rsidR="00BD63FC">
              <w:rPr>
                <w:rFonts w:cs="Calibri"/>
                <w:sz w:val="20"/>
                <w:szCs w:val="20"/>
                <w:lang w:val="da-DK"/>
              </w:rPr>
              <w:t xml:space="preserve"> </w:t>
            </w:r>
            <w:r w:rsidR="00865EF7">
              <w:rPr>
                <w:rFonts w:cs="Calibri"/>
                <w:sz w:val="20"/>
                <w:szCs w:val="20"/>
                <w:lang w:val="da-DK"/>
              </w:rPr>
              <w:t>forløbet</w:t>
            </w:r>
            <w:r w:rsidR="00BD63FC">
              <w:rPr>
                <w:rFonts w:cs="Calibri"/>
                <w:sz w:val="20"/>
                <w:szCs w:val="20"/>
                <w:lang w:val="da-DK"/>
              </w:rPr>
              <w:t xml:space="preserve"> frem til starten af 2026, </w:t>
            </w:r>
            <w:r w:rsidR="00865EF7">
              <w:rPr>
                <w:rFonts w:cs="Calibri"/>
                <w:sz w:val="20"/>
                <w:szCs w:val="20"/>
                <w:lang w:val="da-DK"/>
              </w:rPr>
              <w:t xml:space="preserve">og er meget optaget af at få omsat </w:t>
            </w:r>
            <w:r w:rsidR="00BB3F2E">
              <w:rPr>
                <w:rFonts w:cs="Calibri"/>
                <w:sz w:val="20"/>
                <w:szCs w:val="20"/>
                <w:lang w:val="da-DK"/>
              </w:rPr>
              <w:t>intensioner</w:t>
            </w:r>
            <w:r w:rsidR="00865EF7">
              <w:rPr>
                <w:rFonts w:cs="Calibri"/>
                <w:sz w:val="20"/>
                <w:szCs w:val="20"/>
                <w:lang w:val="da-DK"/>
              </w:rPr>
              <w:t xml:space="preserve"> til </w:t>
            </w:r>
            <w:r w:rsidR="00BB3F2E">
              <w:rPr>
                <w:rFonts w:cs="Calibri"/>
                <w:sz w:val="20"/>
                <w:szCs w:val="20"/>
                <w:lang w:val="da-DK"/>
              </w:rPr>
              <w:t>handling.</w:t>
            </w:r>
          </w:p>
          <w:p w14:paraId="61522635" w14:textId="77777777" w:rsidR="00BD63FC" w:rsidRPr="00BD63FC" w:rsidRDefault="00BD63FC" w:rsidP="00BD63FC">
            <w:pPr>
              <w:pStyle w:val="Listeafsnit"/>
              <w:rPr>
                <w:rFonts w:cs="Calibri"/>
                <w:sz w:val="20"/>
                <w:szCs w:val="20"/>
                <w:lang w:val="da-DK"/>
              </w:rPr>
            </w:pPr>
          </w:p>
          <w:p w14:paraId="287B7F74" w14:textId="6D42A9AC" w:rsidR="00C72E6E" w:rsidRDefault="00C72E6E" w:rsidP="00C72E6E">
            <w:pPr>
              <w:pStyle w:val="Listeafsnit"/>
              <w:numPr>
                <w:ilvl w:val="0"/>
                <w:numId w:val="23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Der prioriteres en tur til hvert børnehus i dagtilbuddet</w:t>
            </w:r>
            <w:r>
              <w:rPr>
                <w:rFonts w:cs="Calibri"/>
                <w:sz w:val="20"/>
                <w:szCs w:val="20"/>
                <w:lang w:val="da-DK"/>
              </w:rPr>
              <w:br/>
              <w:t>Pengene der tildeles husene, er baseret ud fra det enkelte hus børnetal</w:t>
            </w:r>
            <w:r>
              <w:rPr>
                <w:rFonts w:cs="Calibri"/>
                <w:sz w:val="20"/>
                <w:szCs w:val="20"/>
                <w:lang w:val="da-DK"/>
              </w:rPr>
              <w:br/>
              <w:t>Der kan være mulighed for at søge fonde til betaling af busser til tur, Charly undersøger hvilke fonde de bruge igennem hans arbejde i Aarhus Kommune døveforening</w:t>
            </w:r>
            <w:r>
              <w:rPr>
                <w:rFonts w:cs="Calibri"/>
                <w:sz w:val="20"/>
                <w:szCs w:val="20"/>
                <w:lang w:val="da-DK"/>
              </w:rPr>
              <w:br/>
              <w:t>Bestyrelsen pointere at turen rigtig gerne må prioriteres højt af dagtilbuddet, da det har en stor værdi for børnene og det at skabe fælles oplevelser</w:t>
            </w:r>
          </w:p>
          <w:p w14:paraId="6EE11CB2" w14:textId="77777777" w:rsidR="00C72E6E" w:rsidRPr="00C72E6E" w:rsidRDefault="00C72E6E" w:rsidP="00C72E6E">
            <w:pPr>
              <w:pStyle w:val="Listeafsnit"/>
              <w:rPr>
                <w:rFonts w:cs="Calibri"/>
                <w:sz w:val="20"/>
                <w:szCs w:val="20"/>
                <w:lang w:val="da-DK"/>
              </w:rPr>
            </w:pPr>
          </w:p>
          <w:p w14:paraId="2AF3A15E" w14:textId="6C6CF333" w:rsidR="00391C75" w:rsidRPr="00391C75" w:rsidRDefault="00C72E6E" w:rsidP="00391C75">
            <w:pPr>
              <w:pStyle w:val="Listeafsnit"/>
              <w:numPr>
                <w:ilvl w:val="0"/>
                <w:numId w:val="23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Status på skoleprojektet.</w:t>
            </w:r>
            <w:r>
              <w:rPr>
                <w:rFonts w:cs="Calibri"/>
                <w:sz w:val="20"/>
                <w:szCs w:val="20"/>
                <w:lang w:val="da-DK"/>
              </w:rPr>
              <w:br/>
              <w:t>Der er lavet små justeringer fra sidste år</w:t>
            </w:r>
            <w:r w:rsidR="00DB770A">
              <w:rPr>
                <w:rFonts w:cs="Calibri"/>
                <w:sz w:val="20"/>
                <w:szCs w:val="20"/>
                <w:lang w:val="da-DK"/>
              </w:rPr>
              <w:t>. I år er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børnehaveklasselederne og tre SFO-personaler, med ude </w:t>
            </w:r>
            <w:r w:rsidR="00DB770A">
              <w:rPr>
                <w:rFonts w:cs="Calibri"/>
                <w:sz w:val="20"/>
                <w:szCs w:val="20"/>
                <w:lang w:val="da-DK"/>
              </w:rPr>
              <w:t>i Skovhuset Skivholme en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dag og </w:t>
            </w:r>
            <w:r w:rsidR="00DB770A">
              <w:rPr>
                <w:rFonts w:cs="Calibri"/>
                <w:sz w:val="20"/>
                <w:szCs w:val="20"/>
                <w:lang w:val="da-DK"/>
              </w:rPr>
              <w:t xml:space="preserve">de har 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været deltagende i  </w:t>
            </w:r>
            <w:r w:rsidR="00DB770A">
              <w:rPr>
                <w:rFonts w:cs="Calibri"/>
                <w:sz w:val="20"/>
                <w:szCs w:val="20"/>
                <w:lang w:val="da-DK"/>
              </w:rPr>
              <w:t>børne</w:t>
            </w:r>
            <w:r>
              <w:rPr>
                <w:rFonts w:cs="Calibri"/>
                <w:sz w:val="20"/>
                <w:szCs w:val="20"/>
                <w:lang w:val="da-DK"/>
              </w:rPr>
              <w:t>grupper</w:t>
            </w:r>
            <w:r w:rsidR="00DB770A">
              <w:rPr>
                <w:rFonts w:cs="Calibri"/>
                <w:sz w:val="20"/>
                <w:szCs w:val="20"/>
                <w:lang w:val="da-DK"/>
              </w:rPr>
              <w:t>ne derude</w:t>
            </w:r>
            <w:r>
              <w:rPr>
                <w:rFonts w:cs="Calibri"/>
                <w:sz w:val="20"/>
                <w:szCs w:val="20"/>
                <w:lang w:val="da-DK"/>
              </w:rPr>
              <w:t>.</w:t>
            </w:r>
            <w:r>
              <w:rPr>
                <w:rFonts w:cs="Calibri"/>
                <w:sz w:val="20"/>
                <w:szCs w:val="20"/>
                <w:lang w:val="da-DK"/>
              </w:rPr>
              <w:br/>
              <w:t>I år har de børn der skal gå på Sabro-</w:t>
            </w:r>
            <w:proofErr w:type="spellStart"/>
            <w:r>
              <w:rPr>
                <w:rFonts w:cs="Calibri"/>
                <w:sz w:val="20"/>
                <w:szCs w:val="20"/>
                <w:lang w:val="da-DK"/>
              </w:rPr>
              <w:t>Korsvejenskole</w:t>
            </w:r>
            <w:proofErr w:type="spellEnd"/>
            <w:r>
              <w:rPr>
                <w:rFonts w:cs="Calibri"/>
                <w:sz w:val="20"/>
                <w:szCs w:val="20"/>
                <w:lang w:val="da-DK"/>
              </w:rPr>
              <w:t xml:space="preserve">, været på skolen 3 </w:t>
            </w:r>
            <w:r w:rsidR="00326564">
              <w:rPr>
                <w:rFonts w:cs="Calibri"/>
                <w:sz w:val="20"/>
                <w:szCs w:val="20"/>
                <w:lang w:val="da-DK"/>
              </w:rPr>
              <w:t>hele dage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i maj.</w:t>
            </w:r>
            <w:r w:rsidR="00391C75">
              <w:rPr>
                <w:rFonts w:cs="Calibri"/>
                <w:sz w:val="20"/>
                <w:szCs w:val="20"/>
                <w:lang w:val="da-DK"/>
              </w:rPr>
              <w:br/>
              <w:t xml:space="preserve">Der har været lidt respons i forældregruppen, at det har kunne føles lidt intenst at være barn i. </w:t>
            </w:r>
            <w:r w:rsidR="0047101A">
              <w:rPr>
                <w:rFonts w:cs="Calibri"/>
                <w:sz w:val="20"/>
                <w:szCs w:val="20"/>
                <w:lang w:val="da-DK"/>
              </w:rPr>
              <w:t>2 dage om ugen i skoleprojektet, 1 dag på skolen og 2 dage i børnehave på en uge.</w:t>
            </w:r>
            <w:r w:rsidR="00391C75">
              <w:rPr>
                <w:rFonts w:cs="Calibri"/>
                <w:sz w:val="20"/>
                <w:szCs w:val="20"/>
                <w:lang w:val="da-DK"/>
              </w:rPr>
              <w:br/>
              <w:t>Dagtilbuddet tager det til efterretning og vil kigge ind i om det kan struktureres på en anden måde.</w:t>
            </w:r>
            <w:r w:rsidR="00391C75">
              <w:rPr>
                <w:rFonts w:cs="Calibri"/>
                <w:sz w:val="20"/>
                <w:szCs w:val="20"/>
                <w:lang w:val="da-DK"/>
              </w:rPr>
              <w:br/>
            </w:r>
            <w:r w:rsidR="001730C6">
              <w:rPr>
                <w:rFonts w:cs="Calibri"/>
                <w:sz w:val="20"/>
                <w:szCs w:val="20"/>
                <w:lang w:val="da-DK"/>
              </w:rPr>
              <w:t xml:space="preserve">Overordnet </w:t>
            </w:r>
            <w:r w:rsidR="00391C75">
              <w:rPr>
                <w:rFonts w:cs="Calibri"/>
                <w:sz w:val="20"/>
                <w:szCs w:val="20"/>
                <w:lang w:val="da-DK"/>
              </w:rPr>
              <w:t>er der e</w:t>
            </w:r>
            <w:r w:rsidR="001730C6">
              <w:rPr>
                <w:rFonts w:cs="Calibri"/>
                <w:sz w:val="20"/>
                <w:szCs w:val="20"/>
                <w:lang w:val="da-DK"/>
              </w:rPr>
              <w:t>n meget</w:t>
            </w:r>
            <w:r w:rsidR="00391C75">
              <w:rPr>
                <w:rFonts w:cs="Calibri"/>
                <w:sz w:val="20"/>
                <w:szCs w:val="20"/>
                <w:lang w:val="da-DK"/>
              </w:rPr>
              <w:t xml:space="preserve"> positiv fortælling og </w:t>
            </w:r>
            <w:r w:rsidR="001730C6">
              <w:rPr>
                <w:rFonts w:cs="Calibri"/>
                <w:sz w:val="20"/>
                <w:szCs w:val="20"/>
                <w:lang w:val="da-DK"/>
              </w:rPr>
              <w:t>oplevelse af</w:t>
            </w:r>
            <w:r w:rsidR="00391C75">
              <w:rPr>
                <w:rFonts w:cs="Calibri"/>
                <w:sz w:val="20"/>
                <w:szCs w:val="20"/>
                <w:lang w:val="da-DK"/>
              </w:rPr>
              <w:t xml:space="preserve"> skoleprojektet. Både fra forældre i dagtilbuddet og fra skolen</w:t>
            </w:r>
          </w:p>
          <w:p w14:paraId="147571BB" w14:textId="00BFC3A6" w:rsidR="00391C75" w:rsidRPr="00391C75" w:rsidRDefault="00391C75" w:rsidP="00391C75">
            <w:pPr>
              <w:rPr>
                <w:rFonts w:cs="Calibri"/>
                <w:sz w:val="20"/>
                <w:szCs w:val="20"/>
                <w:lang w:val="da-DK"/>
              </w:rPr>
            </w:pPr>
          </w:p>
        </w:tc>
      </w:tr>
      <w:tr w:rsidR="00793D1D" w:rsidRPr="00DC231A" w14:paraId="440E9229" w14:textId="77777777" w:rsidTr="002811F4">
        <w:tc>
          <w:tcPr>
            <w:tcW w:w="9628" w:type="dxa"/>
            <w:gridSpan w:val="3"/>
            <w:shd w:val="clear" w:color="auto" w:fill="95B3D7"/>
            <w:tcMar>
              <w:top w:w="57" w:type="dxa"/>
              <w:bottom w:w="57" w:type="dxa"/>
            </w:tcMar>
          </w:tcPr>
          <w:p w14:paraId="186DB6E8" w14:textId="43A79759" w:rsidR="00793D1D" w:rsidRPr="00DC231A" w:rsidRDefault="00510D38" w:rsidP="00F642D3">
            <w:pPr>
              <w:rPr>
                <w:rFonts w:cs="Calibri"/>
                <w:b/>
                <w:sz w:val="24"/>
                <w:szCs w:val="24"/>
                <w:lang w:val="da-DK"/>
              </w:rPr>
            </w:pPr>
            <w:r w:rsidRPr="00DC231A">
              <w:rPr>
                <w:rFonts w:cs="Calibri"/>
                <w:b/>
                <w:sz w:val="24"/>
                <w:szCs w:val="24"/>
                <w:lang w:val="da-DK"/>
              </w:rPr>
              <w:lastRenderedPageBreak/>
              <w:t>Emne:</w:t>
            </w:r>
            <w:r w:rsidR="00F3062F" w:rsidRPr="00DC231A">
              <w:rPr>
                <w:rFonts w:cs="Calibri"/>
                <w:b/>
                <w:sz w:val="24"/>
                <w:szCs w:val="24"/>
                <w:lang w:val="da-DK"/>
              </w:rPr>
              <w:t xml:space="preserve"> </w:t>
            </w:r>
            <w:r w:rsidR="000019AD" w:rsidRPr="00DC231A">
              <w:rPr>
                <w:rFonts w:cs="Calibri"/>
                <w:b/>
                <w:sz w:val="24"/>
                <w:szCs w:val="24"/>
                <w:lang w:val="da-DK"/>
              </w:rPr>
              <w:t>Samarbejdet med Sabro-Korsvejens skole</w:t>
            </w:r>
          </w:p>
        </w:tc>
      </w:tr>
      <w:tr w:rsidR="00B3351F" w:rsidRPr="00DC231A" w14:paraId="780CAEBA" w14:textId="77777777" w:rsidTr="002811F4"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7E0A0B5A" w14:textId="77777777" w:rsidR="00B3351F" w:rsidRPr="00DC231A" w:rsidRDefault="001E73A7" w:rsidP="00F642D3">
            <w:p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Fremlægger</w:t>
            </w:r>
          </w:p>
        </w:tc>
        <w:tc>
          <w:tcPr>
            <w:tcW w:w="773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2628171" w14:textId="4ABED981" w:rsidR="00B3351F" w:rsidRPr="00DC231A" w:rsidRDefault="006E4920" w:rsidP="00BF0D6D">
            <w:p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Mette</w:t>
            </w:r>
          </w:p>
        </w:tc>
      </w:tr>
      <w:tr w:rsidR="00F3062F" w:rsidRPr="00DC231A" w14:paraId="0775C13E" w14:textId="77777777" w:rsidTr="002811F4"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45CD3952" w14:textId="73B07F19" w:rsidR="00F3062F" w:rsidRPr="00DC231A" w:rsidRDefault="00F3062F" w:rsidP="00F642D3">
            <w:p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Indhold/diskussion</w:t>
            </w:r>
          </w:p>
        </w:tc>
        <w:tc>
          <w:tcPr>
            <w:tcW w:w="773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BBF77F8" w14:textId="4D069B61" w:rsidR="00E25DC7" w:rsidRPr="00DC231A" w:rsidRDefault="001744EC" w:rsidP="00F642D3">
            <w:p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 xml:space="preserve">Beskrivelse af vores arbejde det seneste år med at styrke samarbejdet mellem dagtilbud og skole, </w:t>
            </w:r>
            <w:r w:rsidR="00E25DC7" w:rsidRPr="00DC231A">
              <w:rPr>
                <w:rFonts w:cs="Calibri"/>
                <w:sz w:val="20"/>
                <w:szCs w:val="20"/>
                <w:lang w:val="da-DK"/>
              </w:rPr>
              <w:t xml:space="preserve">for at skabe de </w:t>
            </w:r>
            <w:r w:rsidR="00B140D8" w:rsidRPr="00DC231A">
              <w:rPr>
                <w:rFonts w:cs="Calibri"/>
                <w:sz w:val="20"/>
                <w:szCs w:val="20"/>
                <w:lang w:val="da-DK"/>
              </w:rPr>
              <w:t>mest optimale</w:t>
            </w:r>
            <w:r w:rsidR="00E25DC7" w:rsidRPr="00DC231A">
              <w:rPr>
                <w:rFonts w:cs="Calibri"/>
                <w:sz w:val="20"/>
                <w:szCs w:val="20"/>
                <w:lang w:val="da-DK"/>
              </w:rPr>
              <w:t xml:space="preserve"> betingelser for </w:t>
            </w:r>
            <w:r w:rsidR="00B140D8" w:rsidRPr="00DC231A">
              <w:rPr>
                <w:rFonts w:cs="Calibri"/>
                <w:sz w:val="20"/>
                <w:szCs w:val="20"/>
                <w:lang w:val="da-DK"/>
              </w:rPr>
              <w:t xml:space="preserve">børnene </w:t>
            </w:r>
            <w:r w:rsidR="00E25DC7" w:rsidRPr="00DC231A">
              <w:rPr>
                <w:rFonts w:cs="Calibri"/>
                <w:sz w:val="20"/>
                <w:szCs w:val="20"/>
                <w:lang w:val="da-DK"/>
              </w:rPr>
              <w:t xml:space="preserve">i </w:t>
            </w:r>
            <w:r w:rsidR="00B140D8" w:rsidRPr="00DC231A">
              <w:rPr>
                <w:rFonts w:cs="Calibri"/>
                <w:sz w:val="20"/>
                <w:szCs w:val="20"/>
                <w:lang w:val="da-DK"/>
              </w:rPr>
              <w:t>overgangen</w:t>
            </w:r>
            <w:r w:rsidR="00E25DC7" w:rsidRPr="00DC231A">
              <w:rPr>
                <w:rFonts w:cs="Calibri"/>
                <w:sz w:val="20"/>
                <w:szCs w:val="20"/>
                <w:lang w:val="da-DK"/>
              </w:rPr>
              <w:t>.</w:t>
            </w:r>
          </w:p>
          <w:p w14:paraId="6D1CDDCC" w14:textId="36C5000C" w:rsidR="00A31A6F" w:rsidRPr="00DC231A" w:rsidRDefault="00E25DC7" w:rsidP="00F642D3">
            <w:p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Mette</w:t>
            </w:r>
            <w:r w:rsidR="00B140D8" w:rsidRPr="00DC231A">
              <w:rPr>
                <w:rFonts w:cs="Calibri"/>
                <w:sz w:val="20"/>
                <w:szCs w:val="20"/>
                <w:lang w:val="da-DK"/>
              </w:rPr>
              <w:t xml:space="preserve"> fortæller kort om </w:t>
            </w:r>
            <w:r w:rsidR="00DC0224" w:rsidRPr="00DC231A">
              <w:rPr>
                <w:rFonts w:cs="Calibri"/>
                <w:sz w:val="20"/>
                <w:szCs w:val="20"/>
                <w:lang w:val="da-DK"/>
              </w:rPr>
              <w:t>igangværende</w:t>
            </w:r>
            <w:r w:rsidR="00B140D8" w:rsidRPr="00DC231A">
              <w:rPr>
                <w:rFonts w:cs="Calibri"/>
                <w:sz w:val="20"/>
                <w:szCs w:val="20"/>
                <w:lang w:val="da-DK"/>
              </w:rPr>
              <w:t xml:space="preserve"> prøvehan</w:t>
            </w:r>
            <w:r w:rsidR="00DC0224" w:rsidRPr="00DC231A">
              <w:rPr>
                <w:rFonts w:cs="Calibri"/>
                <w:sz w:val="20"/>
                <w:szCs w:val="20"/>
                <w:lang w:val="da-DK"/>
              </w:rPr>
              <w:t>d</w:t>
            </w:r>
            <w:r w:rsidR="00B140D8" w:rsidRPr="00DC231A">
              <w:rPr>
                <w:rFonts w:cs="Calibri"/>
                <w:sz w:val="20"/>
                <w:szCs w:val="20"/>
                <w:lang w:val="da-DK"/>
              </w:rPr>
              <w:t xml:space="preserve">ling med PPR, samt </w:t>
            </w:r>
            <w:r w:rsidR="00DC0224" w:rsidRPr="00DC231A">
              <w:rPr>
                <w:rFonts w:cs="Calibri"/>
                <w:sz w:val="20"/>
                <w:szCs w:val="20"/>
                <w:lang w:val="da-DK"/>
              </w:rPr>
              <w:t xml:space="preserve">om vores </w:t>
            </w:r>
            <w:r w:rsidR="004A3152" w:rsidRPr="00DC231A">
              <w:rPr>
                <w:rFonts w:cs="Calibri"/>
                <w:sz w:val="20"/>
                <w:szCs w:val="20"/>
                <w:lang w:val="da-DK"/>
              </w:rPr>
              <w:t>fælles (</w:t>
            </w:r>
            <w:r w:rsidR="00DC0224" w:rsidRPr="00DC231A">
              <w:rPr>
                <w:rFonts w:cs="Calibri"/>
                <w:sz w:val="20"/>
                <w:szCs w:val="20"/>
                <w:lang w:val="da-DK"/>
              </w:rPr>
              <w:t xml:space="preserve">Dagtilbud og skole) </w:t>
            </w:r>
            <w:r w:rsidR="000B7D95" w:rsidRPr="00DC231A">
              <w:rPr>
                <w:rFonts w:cs="Calibri"/>
                <w:sz w:val="20"/>
                <w:szCs w:val="20"/>
                <w:lang w:val="da-DK"/>
              </w:rPr>
              <w:t>ønske om at styrke det gode børneliv i Sabro.</w:t>
            </w:r>
          </w:p>
        </w:tc>
      </w:tr>
      <w:tr w:rsidR="00B3351F" w:rsidRPr="00DC231A" w14:paraId="001F90FC" w14:textId="77777777" w:rsidTr="00876E6A">
        <w:trPr>
          <w:trHeight w:val="392"/>
        </w:trPr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19981E3E" w14:textId="77777777" w:rsidR="00B3351F" w:rsidRPr="00DC231A" w:rsidRDefault="001E73A7" w:rsidP="00F642D3">
            <w:p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Konklusion</w:t>
            </w:r>
          </w:p>
        </w:tc>
        <w:tc>
          <w:tcPr>
            <w:tcW w:w="773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A2C7A5" w14:textId="77777777" w:rsidR="00A2666C" w:rsidRDefault="004271E9" w:rsidP="004271E9">
            <w:pPr>
              <w:pStyle w:val="Listeafsnit"/>
              <w:numPr>
                <w:ilvl w:val="0"/>
                <w:numId w:val="23"/>
              </w:numPr>
              <w:rPr>
                <w:rFonts w:cs="Calibri"/>
                <w:sz w:val="20"/>
                <w:szCs w:val="20"/>
                <w:lang w:val="da-DK"/>
              </w:rPr>
            </w:pPr>
            <w:r w:rsidRPr="004271E9">
              <w:rPr>
                <w:rFonts w:cs="Calibri"/>
                <w:sz w:val="20"/>
                <w:szCs w:val="20"/>
                <w:lang w:val="da-DK"/>
              </w:rPr>
              <w:t>Der er et stærkt identisk børnesyn mellem Sabro dagtilbud og Sabro-Korsvejens skole.</w:t>
            </w:r>
          </w:p>
          <w:p w14:paraId="1C31219F" w14:textId="77777777" w:rsidR="004271E9" w:rsidRDefault="004271E9" w:rsidP="004271E9">
            <w:pPr>
              <w:pStyle w:val="Listeafsnit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Mette, dagtilbudsleder og Stine, skoleleder har arbejdet tæt sammen om den præmis at vi i Sabro er ét dagtilbud og én skole, som kan lave et meningsfuld børneliv i hele Sabro.</w:t>
            </w:r>
            <w:r>
              <w:rPr>
                <w:rFonts w:cs="Calibri"/>
                <w:sz w:val="20"/>
                <w:szCs w:val="20"/>
                <w:lang w:val="da-DK"/>
              </w:rPr>
              <w:br/>
              <w:t xml:space="preserve">Der er lavet en årskalender, som viser dagtilbud og skole, </w:t>
            </w:r>
            <w:r w:rsidR="007F5DF4">
              <w:rPr>
                <w:rFonts w:cs="Calibri"/>
                <w:sz w:val="20"/>
                <w:szCs w:val="20"/>
                <w:lang w:val="da-DK"/>
              </w:rPr>
              <w:t>og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</w:t>
            </w:r>
            <w:r w:rsidR="007F5DF4">
              <w:rPr>
                <w:rFonts w:cs="Calibri"/>
                <w:sz w:val="20"/>
                <w:szCs w:val="20"/>
                <w:lang w:val="da-DK"/>
              </w:rPr>
              <w:t>de begivenheder der samarbejdet omkring.</w:t>
            </w:r>
          </w:p>
          <w:p w14:paraId="3210863D" w14:textId="4E8A581E" w:rsidR="007F5DF4" w:rsidRDefault="007F5DF4" w:rsidP="004271E9">
            <w:pPr>
              <w:pStyle w:val="Listeafsnit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 xml:space="preserve">Alt fra forældreinformation, dialog om kommende skolebørn, overleveringsamtaler m.m. </w:t>
            </w:r>
            <w:r w:rsidR="0070721C">
              <w:rPr>
                <w:rFonts w:cs="Calibri"/>
                <w:sz w:val="20"/>
                <w:szCs w:val="20"/>
                <w:lang w:val="da-DK"/>
              </w:rPr>
              <w:t>Årskalenderen gennemgås</w:t>
            </w:r>
          </w:p>
          <w:p w14:paraId="3209E926" w14:textId="77777777" w:rsidR="007F5DF4" w:rsidRDefault="007F5DF4" w:rsidP="004271E9">
            <w:pPr>
              <w:pStyle w:val="Listeafsnit"/>
              <w:rPr>
                <w:rFonts w:cs="Calibri"/>
                <w:sz w:val="20"/>
                <w:szCs w:val="20"/>
                <w:lang w:val="da-DK"/>
              </w:rPr>
            </w:pPr>
          </w:p>
          <w:p w14:paraId="04645E99" w14:textId="4AF859B3" w:rsidR="007F5DF4" w:rsidRDefault="00FD3E84" w:rsidP="004271E9">
            <w:pPr>
              <w:pStyle w:val="Listeafsnit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 xml:space="preserve">Bestyrelsen </w:t>
            </w:r>
            <w:r w:rsidR="00F20D65">
              <w:rPr>
                <w:rFonts w:cs="Calibri"/>
                <w:sz w:val="20"/>
                <w:szCs w:val="20"/>
                <w:lang w:val="da-DK"/>
              </w:rPr>
              <w:t>er glade for at høre om samarbejdet mellem dagtilbud og skole</w:t>
            </w:r>
          </w:p>
          <w:p w14:paraId="6CDF7141" w14:textId="65427AFF" w:rsidR="00B76C9B" w:rsidRPr="00137F14" w:rsidRDefault="00F20D65" w:rsidP="00642CB1">
            <w:pPr>
              <w:pStyle w:val="Listeafsnit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og</w:t>
            </w:r>
            <w:r w:rsidR="007F5DF4">
              <w:rPr>
                <w:rFonts w:cs="Calibri"/>
                <w:sz w:val="20"/>
                <w:szCs w:val="20"/>
                <w:lang w:val="da-DK"/>
              </w:rPr>
              <w:t xml:space="preserve"> for at</w:t>
            </w:r>
            <w:r w:rsidR="002B41CB">
              <w:rPr>
                <w:rFonts w:cs="Calibri"/>
                <w:sz w:val="20"/>
                <w:szCs w:val="20"/>
                <w:lang w:val="da-DK"/>
              </w:rPr>
              <w:t xml:space="preserve"> der arbejdes meget med at</w:t>
            </w:r>
            <w:r w:rsidR="007F5DF4">
              <w:rPr>
                <w:rFonts w:cs="Calibri"/>
                <w:sz w:val="20"/>
                <w:szCs w:val="20"/>
                <w:lang w:val="da-DK"/>
              </w:rPr>
              <w:t xml:space="preserve"> </w:t>
            </w:r>
            <w:r w:rsidR="002B41CB">
              <w:rPr>
                <w:rFonts w:cs="Calibri"/>
                <w:sz w:val="20"/>
                <w:szCs w:val="20"/>
                <w:lang w:val="da-DK"/>
              </w:rPr>
              <w:t>styrke overgangen</w:t>
            </w:r>
            <w:r w:rsidR="007F5DF4">
              <w:rPr>
                <w:rFonts w:cs="Calibri"/>
                <w:sz w:val="20"/>
                <w:szCs w:val="20"/>
                <w:lang w:val="da-DK"/>
              </w:rPr>
              <w:t xml:space="preserve"> mellem dagtilbud og skole.</w:t>
            </w:r>
            <w:r w:rsidR="007F5DF4">
              <w:rPr>
                <w:rFonts w:cs="Calibri"/>
                <w:sz w:val="20"/>
                <w:szCs w:val="20"/>
                <w:lang w:val="da-DK"/>
              </w:rPr>
              <w:br/>
              <w:t xml:space="preserve">Mette </w:t>
            </w:r>
            <w:r w:rsidR="002B41CB">
              <w:rPr>
                <w:rFonts w:cs="Calibri"/>
                <w:sz w:val="20"/>
                <w:szCs w:val="20"/>
                <w:lang w:val="da-DK"/>
              </w:rPr>
              <w:t>fortæller</w:t>
            </w:r>
            <w:r w:rsidR="007F5DF4">
              <w:rPr>
                <w:rFonts w:cs="Calibri"/>
                <w:sz w:val="20"/>
                <w:szCs w:val="20"/>
                <w:lang w:val="da-DK"/>
              </w:rPr>
              <w:t xml:space="preserve"> at Stine har tilmeldt</w:t>
            </w:r>
            <w:r w:rsidR="00715077">
              <w:rPr>
                <w:rFonts w:cs="Calibri"/>
                <w:sz w:val="20"/>
                <w:szCs w:val="20"/>
                <w:lang w:val="da-DK"/>
              </w:rPr>
              <w:t xml:space="preserve"> et antal</w:t>
            </w:r>
            <w:r w:rsidR="007F5DF4">
              <w:rPr>
                <w:rFonts w:cs="Calibri"/>
                <w:sz w:val="20"/>
                <w:szCs w:val="20"/>
                <w:lang w:val="da-DK"/>
              </w:rPr>
              <w:t xml:space="preserve"> pædagoger fra SFO’en til Legekaptajn-kursus</w:t>
            </w:r>
            <w:r w:rsidR="00715077">
              <w:rPr>
                <w:rFonts w:cs="Calibri"/>
                <w:sz w:val="20"/>
                <w:szCs w:val="20"/>
                <w:lang w:val="da-DK"/>
              </w:rPr>
              <w:t>, lige så vel som dagtilbuddet arbejder med lege</w:t>
            </w:r>
            <w:r w:rsidR="00642CB1">
              <w:rPr>
                <w:rFonts w:cs="Calibri"/>
                <w:sz w:val="20"/>
                <w:szCs w:val="20"/>
                <w:lang w:val="da-DK"/>
              </w:rPr>
              <w:t>n</w:t>
            </w:r>
            <w:r w:rsidR="00DD662D">
              <w:rPr>
                <w:rFonts w:cs="Calibri"/>
                <w:sz w:val="20"/>
                <w:szCs w:val="20"/>
                <w:lang w:val="da-DK"/>
              </w:rPr>
              <w:t xml:space="preserve"> og har uddannede </w:t>
            </w:r>
            <w:proofErr w:type="spellStart"/>
            <w:r w:rsidR="00DD662D">
              <w:rPr>
                <w:rFonts w:cs="Calibri"/>
                <w:sz w:val="20"/>
                <w:szCs w:val="20"/>
                <w:lang w:val="da-DK"/>
              </w:rPr>
              <w:t>legekaptainer</w:t>
            </w:r>
            <w:proofErr w:type="spellEnd"/>
            <w:r w:rsidR="00DD662D">
              <w:rPr>
                <w:rFonts w:cs="Calibri"/>
                <w:sz w:val="20"/>
                <w:szCs w:val="20"/>
                <w:lang w:val="da-DK"/>
              </w:rPr>
              <w:t>.</w:t>
            </w:r>
          </w:p>
          <w:p w14:paraId="111A9F8A" w14:textId="77777777" w:rsidR="00B76C9B" w:rsidRDefault="00B76C9B" w:rsidP="00B76C9B">
            <w:pPr>
              <w:pStyle w:val="Listeafsnit"/>
              <w:rPr>
                <w:rFonts w:cs="Calibri"/>
                <w:sz w:val="20"/>
                <w:szCs w:val="20"/>
                <w:lang w:val="da-DK"/>
              </w:rPr>
            </w:pPr>
          </w:p>
          <w:p w14:paraId="5B24C3E3" w14:textId="77777777" w:rsidR="00B76C9B" w:rsidRDefault="00B76C9B" w:rsidP="00B76C9B">
            <w:pPr>
              <w:pStyle w:val="Listeafsnit"/>
              <w:rPr>
                <w:rFonts w:cs="Calibri"/>
                <w:sz w:val="20"/>
                <w:szCs w:val="20"/>
                <w:lang w:val="da-DK"/>
              </w:rPr>
            </w:pPr>
          </w:p>
          <w:p w14:paraId="10EDD733" w14:textId="4A67336A" w:rsidR="004648AA" w:rsidRDefault="00B76C9B" w:rsidP="004648AA">
            <w:pPr>
              <w:pStyle w:val="Listeafsnit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Mette viser og taler ind i ledelsesvision</w:t>
            </w:r>
            <w:r w:rsidR="000F1C4E">
              <w:rPr>
                <w:rFonts w:cs="Calibri"/>
                <w:sz w:val="20"/>
                <w:szCs w:val="20"/>
                <w:lang w:val="da-DK"/>
              </w:rPr>
              <w:t>, et strategihus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for hele Sabro, som Mette og Stine</w:t>
            </w:r>
            <w:r w:rsidR="000F1C4E">
              <w:rPr>
                <w:rFonts w:cs="Calibri"/>
                <w:sz w:val="20"/>
                <w:szCs w:val="20"/>
                <w:lang w:val="da-DK"/>
              </w:rPr>
              <w:t xml:space="preserve"> sammen har udarbejdet. Det er</w:t>
            </w:r>
            <w:r w:rsidR="0070721C">
              <w:rPr>
                <w:rFonts w:cs="Calibri"/>
                <w:sz w:val="20"/>
                <w:szCs w:val="20"/>
                <w:lang w:val="da-DK"/>
              </w:rPr>
              <w:t xml:space="preserve"> ikke endeligt og skal naturligvis kvalificeres af de pædagogiske ledere i indskoling og i dagtilbuddet.</w:t>
            </w:r>
          </w:p>
          <w:p w14:paraId="6C43ADBE" w14:textId="77777777" w:rsidR="00677FD7" w:rsidRDefault="00677FD7" w:rsidP="00677FD7">
            <w:pPr>
              <w:rPr>
                <w:lang w:val="da-DK"/>
              </w:rPr>
            </w:pPr>
          </w:p>
          <w:p w14:paraId="4D564B7B" w14:textId="35CFB074" w:rsidR="008E276E" w:rsidRDefault="008E276E" w:rsidP="00677FD7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 xml:space="preserve">              </w:t>
            </w:r>
            <w:r w:rsidR="00677FD7">
              <w:rPr>
                <w:rFonts w:cs="Calibri"/>
                <w:sz w:val="20"/>
                <w:szCs w:val="20"/>
                <w:lang w:val="da-DK"/>
              </w:rPr>
              <w:t xml:space="preserve">Bestyrelsen peger på </w:t>
            </w:r>
            <w:r w:rsidR="00CA7878" w:rsidRPr="00677FD7">
              <w:rPr>
                <w:rFonts w:cs="Calibri"/>
                <w:sz w:val="20"/>
                <w:szCs w:val="20"/>
                <w:lang w:val="da-DK"/>
              </w:rPr>
              <w:t>fritidslivet</w:t>
            </w:r>
            <w:r w:rsidR="0061384C">
              <w:rPr>
                <w:rFonts w:cs="Calibri"/>
                <w:sz w:val="20"/>
                <w:szCs w:val="20"/>
                <w:lang w:val="da-DK"/>
              </w:rPr>
              <w:t>. Mange</w:t>
            </w:r>
            <w:r w:rsidR="00B76C9B" w:rsidRPr="00677FD7">
              <w:rPr>
                <w:rFonts w:cs="Calibri"/>
                <w:sz w:val="20"/>
                <w:szCs w:val="20"/>
                <w:lang w:val="da-DK"/>
              </w:rPr>
              <w:t xml:space="preserve"> af børn og unge</w:t>
            </w:r>
            <w:r w:rsidR="00CA7878" w:rsidRPr="00677FD7">
              <w:rPr>
                <w:rFonts w:cs="Calibri"/>
                <w:sz w:val="20"/>
                <w:szCs w:val="20"/>
                <w:lang w:val="da-DK"/>
              </w:rPr>
              <w:t>s</w:t>
            </w:r>
            <w:r w:rsidR="00B76C9B" w:rsidRPr="00677FD7">
              <w:rPr>
                <w:rFonts w:cs="Calibri"/>
                <w:sz w:val="20"/>
                <w:szCs w:val="20"/>
                <w:lang w:val="da-DK"/>
              </w:rPr>
              <w:t xml:space="preserve"> liv i Sabro </w:t>
            </w:r>
            <w:r w:rsidR="00CA7878" w:rsidRPr="00677FD7">
              <w:rPr>
                <w:rFonts w:cs="Calibri"/>
                <w:sz w:val="20"/>
                <w:szCs w:val="20"/>
                <w:lang w:val="da-DK"/>
              </w:rPr>
              <w:t>er</w:t>
            </w:r>
          </w:p>
          <w:p w14:paraId="4F029F9D" w14:textId="77777777" w:rsidR="008E276E" w:rsidRDefault="008E276E" w:rsidP="00677FD7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 xml:space="preserve">        </w:t>
            </w:r>
            <w:r w:rsidR="00CA7878" w:rsidRPr="00677FD7">
              <w:rPr>
                <w:rFonts w:cs="Calibri"/>
                <w:sz w:val="20"/>
                <w:szCs w:val="20"/>
                <w:lang w:val="da-DK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    </w:t>
            </w:r>
            <w:r w:rsidR="00B76C9B" w:rsidRPr="00677FD7">
              <w:rPr>
                <w:rFonts w:cs="Calibri"/>
                <w:sz w:val="20"/>
                <w:szCs w:val="20"/>
                <w:lang w:val="da-DK"/>
              </w:rPr>
              <w:t>efter skoletid, samt</w:t>
            </w:r>
            <w:r w:rsidR="00CA7878" w:rsidRPr="00677FD7">
              <w:rPr>
                <w:rFonts w:cs="Calibri"/>
                <w:sz w:val="20"/>
                <w:szCs w:val="20"/>
                <w:lang w:val="da-DK"/>
              </w:rPr>
              <w:t xml:space="preserve"> at</w:t>
            </w:r>
            <w:r w:rsidR="00B76C9B" w:rsidRPr="00677FD7">
              <w:rPr>
                <w:rFonts w:cs="Calibri"/>
                <w:sz w:val="20"/>
                <w:szCs w:val="20"/>
                <w:lang w:val="da-DK"/>
              </w:rPr>
              <w:t xml:space="preserve"> familielivet i Sabro, har deres daglige gang omkring </w:t>
            </w:r>
          </w:p>
          <w:p w14:paraId="1000018D" w14:textId="62526684" w:rsidR="00B76C9B" w:rsidRPr="00677FD7" w:rsidRDefault="008E276E" w:rsidP="00677FD7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 xml:space="preserve">              </w:t>
            </w:r>
            <w:r w:rsidR="00B76C9B" w:rsidRPr="00677FD7">
              <w:rPr>
                <w:rFonts w:cs="Calibri"/>
                <w:sz w:val="20"/>
                <w:szCs w:val="20"/>
                <w:lang w:val="da-DK"/>
              </w:rPr>
              <w:t xml:space="preserve">Hallen i Sabro. </w:t>
            </w:r>
          </w:p>
          <w:p w14:paraId="4EE06C95" w14:textId="77777777" w:rsidR="00B76C9B" w:rsidRDefault="00B76C9B" w:rsidP="00B76C9B">
            <w:pPr>
              <w:pStyle w:val="Listeafsnit"/>
              <w:rPr>
                <w:rFonts w:cs="Calibri"/>
                <w:sz w:val="20"/>
                <w:szCs w:val="20"/>
                <w:lang w:val="da-DK"/>
              </w:rPr>
            </w:pPr>
          </w:p>
          <w:p w14:paraId="76BBC3A0" w14:textId="77777777" w:rsidR="00B76C9B" w:rsidRDefault="00B76C9B" w:rsidP="00B76C9B">
            <w:pPr>
              <w:pStyle w:val="Listeafsnit"/>
              <w:rPr>
                <w:rFonts w:cs="Calibri"/>
                <w:sz w:val="20"/>
                <w:szCs w:val="20"/>
                <w:lang w:val="da-DK"/>
              </w:rPr>
            </w:pPr>
          </w:p>
          <w:p w14:paraId="7BCCEFFC" w14:textId="204EB164" w:rsidR="00B76C9B" w:rsidRPr="00B76C9B" w:rsidRDefault="00B76C9B" w:rsidP="00B76C9B">
            <w:pPr>
              <w:pStyle w:val="Listeafsnit"/>
              <w:rPr>
                <w:rFonts w:cs="Calibri"/>
                <w:sz w:val="20"/>
                <w:szCs w:val="20"/>
                <w:lang w:val="da-DK"/>
              </w:rPr>
            </w:pPr>
          </w:p>
        </w:tc>
      </w:tr>
      <w:tr w:rsidR="00B3351F" w:rsidRPr="00DC231A" w14:paraId="4F058FC9" w14:textId="77777777" w:rsidTr="002811F4">
        <w:tc>
          <w:tcPr>
            <w:tcW w:w="9628" w:type="dxa"/>
            <w:gridSpan w:val="3"/>
            <w:shd w:val="clear" w:color="auto" w:fill="95B3D7"/>
            <w:tcMar>
              <w:top w:w="57" w:type="dxa"/>
              <w:bottom w:w="57" w:type="dxa"/>
            </w:tcMar>
          </w:tcPr>
          <w:p w14:paraId="5609BF87" w14:textId="52FDA137" w:rsidR="00B3351F" w:rsidRPr="00DC231A" w:rsidRDefault="00B3351F" w:rsidP="00F642D3">
            <w:pPr>
              <w:rPr>
                <w:rFonts w:cs="Calibri"/>
                <w:b/>
                <w:sz w:val="24"/>
                <w:szCs w:val="24"/>
                <w:lang w:val="da-DK"/>
              </w:rPr>
            </w:pPr>
          </w:p>
        </w:tc>
      </w:tr>
      <w:tr w:rsidR="00B3351F" w:rsidRPr="00DC231A" w14:paraId="5F1E7EB4" w14:textId="77777777" w:rsidTr="002811F4"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2369EFE8" w14:textId="77777777" w:rsidR="00B3351F" w:rsidRPr="00DC231A" w:rsidRDefault="00B3351F" w:rsidP="00F642D3">
            <w:p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Fremlægger</w:t>
            </w:r>
          </w:p>
        </w:tc>
        <w:tc>
          <w:tcPr>
            <w:tcW w:w="773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225619C" w14:textId="7D604DA4" w:rsidR="00B3351F" w:rsidRPr="00DC231A" w:rsidRDefault="00CD4BBD" w:rsidP="00F642D3">
            <w:p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Mette og Bestyrelsen</w:t>
            </w:r>
          </w:p>
        </w:tc>
      </w:tr>
      <w:tr w:rsidR="008B1C96" w:rsidRPr="00DC231A" w14:paraId="60BAFC9F" w14:textId="77777777" w:rsidTr="002811F4"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2FEFA1D9" w14:textId="77777777" w:rsidR="008B1C96" w:rsidRPr="00DC231A" w:rsidRDefault="008B1C96" w:rsidP="008B1C96">
            <w:p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Indhold / diskussion</w:t>
            </w:r>
          </w:p>
        </w:tc>
        <w:tc>
          <w:tcPr>
            <w:tcW w:w="773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73C3E06" w14:textId="5EE6016A" w:rsidR="00AF191C" w:rsidRPr="00DC231A" w:rsidRDefault="00B04C0D" w:rsidP="003713EC">
            <w:p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Vi samler op på året i bestyrelsen</w:t>
            </w:r>
            <w:r w:rsidR="002F2370" w:rsidRPr="00DC231A">
              <w:rPr>
                <w:rFonts w:cs="Calibri"/>
                <w:sz w:val="20"/>
                <w:szCs w:val="20"/>
                <w:lang w:val="da-DK"/>
              </w:rPr>
              <w:t xml:space="preserve"> samt taler ind i </w:t>
            </w:r>
            <w:r w:rsidR="00646ED4" w:rsidRPr="00DC231A">
              <w:rPr>
                <w:rFonts w:cs="Calibri"/>
                <w:sz w:val="20"/>
                <w:szCs w:val="20"/>
                <w:lang w:val="da-DK"/>
              </w:rPr>
              <w:t>valg af ny bestyrelse i august.</w:t>
            </w:r>
            <w:r w:rsidR="00A3683E" w:rsidRPr="00DC231A">
              <w:rPr>
                <w:lang w:val="da-DK"/>
              </w:rPr>
              <w:t xml:space="preserve"> </w:t>
            </w:r>
          </w:p>
          <w:p w14:paraId="1720CF3C" w14:textId="7F3F88A3" w:rsidR="00372B66" w:rsidRPr="00DC231A" w:rsidRDefault="0081284A" w:rsidP="003713EC">
            <w:p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Mette taler kort ind i de forventelige emner for bestyrelsen i år 2025/2026</w:t>
            </w:r>
          </w:p>
        </w:tc>
      </w:tr>
      <w:tr w:rsidR="008B1C96" w:rsidRPr="00DC231A" w14:paraId="59BE32DE" w14:textId="77777777" w:rsidTr="002811F4"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007A5913" w14:textId="77777777" w:rsidR="008B1C96" w:rsidRPr="00DC231A" w:rsidRDefault="008B1C96" w:rsidP="008B1C96">
            <w:pPr>
              <w:rPr>
                <w:rFonts w:cs="Calibri"/>
                <w:sz w:val="20"/>
                <w:szCs w:val="20"/>
                <w:lang w:val="da-DK"/>
              </w:rPr>
            </w:pPr>
            <w:r w:rsidRPr="00DC231A">
              <w:rPr>
                <w:rFonts w:cs="Calibri"/>
                <w:sz w:val="20"/>
                <w:szCs w:val="20"/>
                <w:lang w:val="da-DK"/>
              </w:rPr>
              <w:t>Konklusion</w:t>
            </w:r>
          </w:p>
        </w:tc>
        <w:tc>
          <w:tcPr>
            <w:tcW w:w="773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8472C3" w14:textId="02F05D24" w:rsidR="008F43F3" w:rsidRDefault="00B76C9B" w:rsidP="00910E8D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 xml:space="preserve">Katja laver en årsberetning for </w:t>
            </w:r>
            <w:r w:rsidR="00B55CE5">
              <w:rPr>
                <w:rFonts w:cs="Calibri"/>
                <w:sz w:val="20"/>
                <w:szCs w:val="20"/>
                <w:lang w:val="da-DK"/>
              </w:rPr>
              <w:t xml:space="preserve">bestyrelsens </w:t>
            </w:r>
            <w:r w:rsidR="00536036">
              <w:rPr>
                <w:rFonts w:cs="Calibri"/>
                <w:sz w:val="20"/>
                <w:szCs w:val="20"/>
                <w:lang w:val="da-DK"/>
              </w:rPr>
              <w:t xml:space="preserve">arbejde i </w:t>
            </w:r>
            <w:r>
              <w:rPr>
                <w:rFonts w:cs="Calibri"/>
                <w:sz w:val="20"/>
                <w:szCs w:val="20"/>
                <w:lang w:val="da-DK"/>
              </w:rPr>
              <w:t>året 24/25</w:t>
            </w:r>
          </w:p>
          <w:p w14:paraId="4C4F49EA" w14:textId="77777777" w:rsidR="00B76C9B" w:rsidRDefault="00B76C9B" w:rsidP="00910E8D">
            <w:pPr>
              <w:rPr>
                <w:rFonts w:cs="Calibri"/>
                <w:sz w:val="20"/>
                <w:szCs w:val="20"/>
                <w:lang w:val="da-DK"/>
              </w:rPr>
            </w:pPr>
          </w:p>
          <w:p w14:paraId="6077D8A9" w14:textId="77777777" w:rsidR="00B76C9B" w:rsidRDefault="00B76C9B" w:rsidP="00910E8D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Mads, Laila og Charly er alle på genvalg til forældrerådet.</w:t>
            </w:r>
          </w:p>
          <w:p w14:paraId="06E755CC" w14:textId="77777777" w:rsidR="00A33710" w:rsidRDefault="00A33710" w:rsidP="00910E8D">
            <w:pPr>
              <w:rPr>
                <w:rFonts w:cs="Calibri"/>
                <w:sz w:val="20"/>
                <w:szCs w:val="20"/>
                <w:lang w:val="da-DK"/>
              </w:rPr>
            </w:pPr>
          </w:p>
          <w:p w14:paraId="0D0CEF70" w14:textId="7BA77065" w:rsidR="00292297" w:rsidRDefault="00292297" w:rsidP="00910E8D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Arbejdet det kommende 25/26 år i bestyrelsen:</w:t>
            </w:r>
          </w:p>
          <w:p w14:paraId="3579102F" w14:textId="7AA5FA2F" w:rsidR="00A33710" w:rsidRDefault="007C1AEB" w:rsidP="0002098D">
            <w:pPr>
              <w:pStyle w:val="Listeafsnit"/>
              <w:numPr>
                <w:ilvl w:val="0"/>
                <w:numId w:val="30"/>
              </w:numPr>
              <w:rPr>
                <w:rFonts w:cs="Calibri"/>
                <w:sz w:val="20"/>
                <w:szCs w:val="20"/>
                <w:lang w:val="da-DK"/>
              </w:rPr>
            </w:pPr>
            <w:r w:rsidRPr="0002098D">
              <w:rPr>
                <w:rFonts w:cs="Calibri"/>
                <w:sz w:val="20"/>
                <w:szCs w:val="20"/>
                <w:lang w:val="da-DK"/>
              </w:rPr>
              <w:t>Dagtilbuddets s</w:t>
            </w:r>
            <w:r w:rsidR="00A33710" w:rsidRPr="0002098D">
              <w:rPr>
                <w:rFonts w:cs="Calibri"/>
                <w:sz w:val="20"/>
                <w:szCs w:val="20"/>
                <w:lang w:val="da-DK"/>
              </w:rPr>
              <w:t>ygepolitik</w:t>
            </w:r>
            <w:r w:rsidR="00292297" w:rsidRPr="0002098D">
              <w:rPr>
                <w:rFonts w:cs="Calibri"/>
                <w:sz w:val="20"/>
                <w:szCs w:val="20"/>
                <w:lang w:val="da-DK"/>
              </w:rPr>
              <w:t xml:space="preserve">, </w:t>
            </w:r>
            <w:r w:rsidRPr="0002098D">
              <w:rPr>
                <w:rFonts w:cs="Calibri"/>
                <w:sz w:val="20"/>
                <w:szCs w:val="20"/>
                <w:lang w:val="da-DK"/>
              </w:rPr>
              <w:t>udarbejdet</w:t>
            </w:r>
            <w:r w:rsidR="00292297" w:rsidRPr="0002098D">
              <w:rPr>
                <w:rFonts w:cs="Calibri"/>
                <w:sz w:val="20"/>
                <w:szCs w:val="20"/>
                <w:lang w:val="da-DK"/>
              </w:rPr>
              <w:t xml:space="preserve"> af be</w:t>
            </w:r>
            <w:r w:rsidRPr="0002098D">
              <w:rPr>
                <w:rFonts w:cs="Calibri"/>
                <w:sz w:val="20"/>
                <w:szCs w:val="20"/>
                <w:lang w:val="da-DK"/>
              </w:rPr>
              <w:t>styrelsen skal genbesøges.</w:t>
            </w:r>
          </w:p>
          <w:p w14:paraId="7DB3286A" w14:textId="1C48A0FB" w:rsidR="00A33710" w:rsidRDefault="00A66E43" w:rsidP="00910E8D">
            <w:pPr>
              <w:pStyle w:val="Listeafsnit"/>
              <w:numPr>
                <w:ilvl w:val="0"/>
                <w:numId w:val="30"/>
              </w:numPr>
              <w:rPr>
                <w:rFonts w:cs="Calibri"/>
                <w:sz w:val="20"/>
                <w:szCs w:val="20"/>
                <w:lang w:val="da-DK"/>
              </w:rPr>
            </w:pPr>
            <w:r w:rsidRPr="00F25413">
              <w:rPr>
                <w:rFonts w:cs="Calibri"/>
                <w:sz w:val="20"/>
                <w:szCs w:val="20"/>
                <w:lang w:val="da-DK"/>
              </w:rPr>
              <w:t xml:space="preserve">Økonomi, </w:t>
            </w:r>
            <w:r w:rsidR="005C0E28" w:rsidRPr="00F25413">
              <w:rPr>
                <w:rFonts w:cs="Calibri"/>
                <w:sz w:val="20"/>
                <w:szCs w:val="20"/>
                <w:lang w:val="da-DK"/>
              </w:rPr>
              <w:t xml:space="preserve">kommende bestyrelses år vil </w:t>
            </w:r>
            <w:r w:rsidR="000B2751" w:rsidRPr="00F25413">
              <w:rPr>
                <w:rFonts w:cs="Calibri"/>
                <w:sz w:val="20"/>
                <w:szCs w:val="20"/>
                <w:lang w:val="da-DK"/>
              </w:rPr>
              <w:t>bestyrelsen få en større forståelse for dagtilbuddets økonomi.</w:t>
            </w:r>
            <w:r w:rsidR="00F25413" w:rsidRPr="00F25413">
              <w:rPr>
                <w:rFonts w:cs="Calibri"/>
                <w:sz w:val="20"/>
                <w:szCs w:val="20"/>
                <w:lang w:val="da-DK"/>
              </w:rPr>
              <w:t xml:space="preserve"> En administrativ leder gæster et af </w:t>
            </w:r>
            <w:r w:rsidR="00F25413">
              <w:rPr>
                <w:rFonts w:cs="Calibri"/>
                <w:sz w:val="20"/>
                <w:szCs w:val="20"/>
                <w:lang w:val="da-DK"/>
              </w:rPr>
              <w:t>vores møder</w:t>
            </w:r>
            <w:r w:rsidR="00F955E3">
              <w:rPr>
                <w:rFonts w:cs="Calibri"/>
                <w:sz w:val="20"/>
                <w:szCs w:val="20"/>
                <w:lang w:val="da-DK"/>
              </w:rPr>
              <w:t>.</w:t>
            </w:r>
          </w:p>
          <w:p w14:paraId="104F9FEE" w14:textId="77777777" w:rsidR="00A33710" w:rsidRDefault="00F955E3" w:rsidP="00910E8D">
            <w:pPr>
              <w:pStyle w:val="Listeafsnit"/>
              <w:numPr>
                <w:ilvl w:val="0"/>
                <w:numId w:val="30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 xml:space="preserve">Bestyrelsen vil fortsat </w:t>
            </w:r>
            <w:r w:rsidR="004D7FAB">
              <w:rPr>
                <w:rFonts w:cs="Calibri"/>
                <w:sz w:val="20"/>
                <w:szCs w:val="20"/>
                <w:lang w:val="da-DK"/>
              </w:rPr>
              <w:t>kunne følge arbejdet med resultaterne af tilsynet i 2024</w:t>
            </w:r>
          </w:p>
          <w:p w14:paraId="19FA99E7" w14:textId="77777777" w:rsidR="004D7FAB" w:rsidRDefault="004D7FAB" w:rsidP="004D7FAB">
            <w:pPr>
              <w:rPr>
                <w:rFonts w:cs="Calibri"/>
                <w:sz w:val="20"/>
                <w:szCs w:val="20"/>
                <w:lang w:val="da-DK"/>
              </w:rPr>
            </w:pPr>
          </w:p>
          <w:p w14:paraId="70B7E44C" w14:textId="7CC9FD60" w:rsidR="004D7FAB" w:rsidRPr="004D7FAB" w:rsidRDefault="004D7FAB" w:rsidP="004D7FAB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Tak til bestyrelsen for</w:t>
            </w:r>
            <w:r w:rsidR="00DD662D">
              <w:rPr>
                <w:rFonts w:cs="Calibri"/>
                <w:sz w:val="20"/>
                <w:szCs w:val="20"/>
                <w:lang w:val="da-DK"/>
              </w:rPr>
              <w:t xml:space="preserve"> et år med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</w:t>
            </w:r>
            <w:r w:rsidR="00DD662D">
              <w:rPr>
                <w:rFonts w:cs="Calibri"/>
                <w:sz w:val="20"/>
                <w:szCs w:val="20"/>
                <w:lang w:val="da-DK"/>
              </w:rPr>
              <w:t>engagement og interesse.</w:t>
            </w:r>
          </w:p>
        </w:tc>
      </w:tr>
    </w:tbl>
    <w:p w14:paraId="5632996A" w14:textId="7D79F57D" w:rsidR="00613E3E" w:rsidRPr="00DC231A" w:rsidRDefault="00613E3E" w:rsidP="00F40FB0">
      <w:pPr>
        <w:rPr>
          <w:rFonts w:cs="Calibri"/>
          <w:sz w:val="20"/>
          <w:szCs w:val="20"/>
          <w:lang w:val="da-DK"/>
        </w:rPr>
      </w:pPr>
    </w:p>
    <w:sectPr w:rsidR="00613E3E" w:rsidRPr="00DC231A" w:rsidSect="00965E50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A9CAD" w14:textId="77777777" w:rsidR="005F4C3A" w:rsidRDefault="005F4C3A" w:rsidP="0001517E">
      <w:r>
        <w:separator/>
      </w:r>
    </w:p>
  </w:endnote>
  <w:endnote w:type="continuationSeparator" w:id="0">
    <w:p w14:paraId="15662075" w14:textId="77777777" w:rsidR="005F4C3A" w:rsidRDefault="005F4C3A" w:rsidP="0001517E">
      <w:r>
        <w:continuationSeparator/>
      </w:r>
    </w:p>
  </w:endnote>
  <w:endnote w:type="continuationNotice" w:id="1">
    <w:p w14:paraId="0493DFCD" w14:textId="77777777" w:rsidR="005F4C3A" w:rsidRDefault="005F4C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FF17C" w14:textId="77777777" w:rsidR="005C0535" w:rsidRDefault="005C0535" w:rsidP="0001517E">
    <w:pPr>
      <w:pStyle w:val="Sidefod"/>
      <w:jc w:val="right"/>
    </w:pPr>
    <w:r>
      <w:rPr>
        <w:lang w:val="da-DK"/>
      </w:rPr>
      <w:t xml:space="preserve">Side </w:t>
    </w:r>
    <w:r w:rsidR="00A813EC">
      <w:rPr>
        <w:b/>
      </w:rPr>
      <w:fldChar w:fldCharType="begin"/>
    </w:r>
    <w:r>
      <w:rPr>
        <w:b/>
      </w:rPr>
      <w:instrText>PAGE  \* Arabic  \* MERGEFORMAT</w:instrText>
    </w:r>
    <w:r w:rsidR="00A813EC">
      <w:rPr>
        <w:b/>
      </w:rPr>
      <w:fldChar w:fldCharType="separate"/>
    </w:r>
    <w:r w:rsidR="0037508F" w:rsidRPr="0037508F">
      <w:rPr>
        <w:b/>
        <w:noProof/>
        <w:lang w:val="da-DK"/>
      </w:rPr>
      <w:t>1</w:t>
    </w:r>
    <w:r w:rsidR="00A813EC">
      <w:rPr>
        <w:b/>
      </w:rPr>
      <w:fldChar w:fldCharType="end"/>
    </w:r>
    <w:r>
      <w:rPr>
        <w:lang w:val="da-DK"/>
      </w:rPr>
      <w:t xml:space="preserve"> af </w:t>
    </w:r>
    <w:fldSimple w:instr="NUMPAGES  \* Arabic  \* MERGEFORMAT">
      <w:r w:rsidR="0037508F" w:rsidRPr="0037508F">
        <w:rPr>
          <w:b/>
          <w:noProof/>
          <w:lang w:val="da-DK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6C2F9" w14:textId="77777777" w:rsidR="005F4C3A" w:rsidRDefault="005F4C3A" w:rsidP="0001517E">
      <w:r>
        <w:separator/>
      </w:r>
    </w:p>
  </w:footnote>
  <w:footnote w:type="continuationSeparator" w:id="0">
    <w:p w14:paraId="4D64B151" w14:textId="77777777" w:rsidR="005F4C3A" w:rsidRDefault="005F4C3A" w:rsidP="0001517E">
      <w:r>
        <w:continuationSeparator/>
      </w:r>
    </w:p>
  </w:footnote>
  <w:footnote w:type="continuationNotice" w:id="1">
    <w:p w14:paraId="51723003" w14:textId="77777777" w:rsidR="005F4C3A" w:rsidRDefault="005F4C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2CC6D" w14:textId="77777777" w:rsidR="005C0535" w:rsidRPr="00914C0B" w:rsidRDefault="001C10FC" w:rsidP="00DB72AD">
    <w:pPr>
      <w:pStyle w:val="Sidehoved"/>
      <w:rPr>
        <w:rFonts w:cs="Calibr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29A3EDA" wp14:editId="4269DBD4">
          <wp:simplePos x="0" y="0"/>
          <wp:positionH relativeFrom="column">
            <wp:posOffset>4981575</wp:posOffset>
          </wp:positionH>
          <wp:positionV relativeFrom="paragraph">
            <wp:posOffset>-285750</wp:posOffset>
          </wp:positionV>
          <wp:extent cx="1572260" cy="824230"/>
          <wp:effectExtent l="0" t="0" r="0" b="0"/>
          <wp:wrapNone/>
          <wp:docPr id="2" name="Billede 0" descr="Sabro BørneUniver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0" descr="Sabro BørneUniver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0535" w:rsidRPr="00914C0B">
      <w:rPr>
        <w:rFonts w:cs="Calibri"/>
        <w:b/>
        <w:sz w:val="40"/>
        <w:szCs w:val="40"/>
      </w:rPr>
      <w:t xml:space="preserve">Sabro </w:t>
    </w:r>
    <w:proofErr w:type="spellStart"/>
    <w:r w:rsidR="00510D38">
      <w:rPr>
        <w:rFonts w:cs="Calibri"/>
        <w:b/>
        <w:sz w:val="40"/>
        <w:szCs w:val="40"/>
      </w:rPr>
      <w:t>d</w:t>
    </w:r>
    <w:r w:rsidR="005C0535" w:rsidRPr="00914C0B">
      <w:rPr>
        <w:rFonts w:cs="Calibri"/>
        <w:b/>
        <w:sz w:val="40"/>
        <w:szCs w:val="40"/>
      </w:rPr>
      <w:t>agtilbud</w:t>
    </w:r>
    <w:proofErr w:type="spellEnd"/>
  </w:p>
  <w:p w14:paraId="3DE9387B" w14:textId="77777777" w:rsidR="005C0535" w:rsidRPr="00914C0B" w:rsidRDefault="005C0535" w:rsidP="00DB72AD">
    <w:pPr>
      <w:pStyle w:val="Sidehoved"/>
      <w:rPr>
        <w:sz w:val="40"/>
        <w:szCs w:val="40"/>
      </w:rPr>
    </w:pPr>
  </w:p>
  <w:p w14:paraId="37289A14" w14:textId="77777777" w:rsidR="005C0535" w:rsidRPr="00914C0B" w:rsidRDefault="005C0535" w:rsidP="00DB72AD">
    <w:pPr>
      <w:pStyle w:val="Sidehoved"/>
      <w:jc w:val="center"/>
      <w:rPr>
        <w:i/>
        <w:sz w:val="16"/>
        <w:szCs w:val="16"/>
      </w:rPr>
    </w:pPr>
    <w:r w:rsidRPr="00914C0B">
      <w:rPr>
        <w:sz w:val="40"/>
        <w:szCs w:val="40"/>
      </w:rPr>
      <w:tab/>
    </w:r>
    <w:r w:rsidRPr="00914C0B">
      <w:rPr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3E97"/>
    <w:multiLevelType w:val="hybridMultilevel"/>
    <w:tmpl w:val="CCDEEF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E0990"/>
    <w:multiLevelType w:val="hybridMultilevel"/>
    <w:tmpl w:val="00A4E16A"/>
    <w:lvl w:ilvl="0" w:tplc="B194EE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0BC4"/>
    <w:multiLevelType w:val="hybridMultilevel"/>
    <w:tmpl w:val="B34287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30108"/>
    <w:multiLevelType w:val="hybridMultilevel"/>
    <w:tmpl w:val="5E765CA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BC65B1"/>
    <w:multiLevelType w:val="hybridMultilevel"/>
    <w:tmpl w:val="2B94397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D786B"/>
    <w:multiLevelType w:val="hybridMultilevel"/>
    <w:tmpl w:val="AABC65C2"/>
    <w:lvl w:ilvl="0" w:tplc="45924A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538AC"/>
    <w:multiLevelType w:val="hybridMultilevel"/>
    <w:tmpl w:val="93BE81D4"/>
    <w:lvl w:ilvl="0" w:tplc="5B66AB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E3C94"/>
    <w:multiLevelType w:val="hybridMultilevel"/>
    <w:tmpl w:val="29480C7A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5B551FA"/>
    <w:multiLevelType w:val="hybridMultilevel"/>
    <w:tmpl w:val="2B84DE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41705"/>
    <w:multiLevelType w:val="hybridMultilevel"/>
    <w:tmpl w:val="A6EC2952"/>
    <w:lvl w:ilvl="0" w:tplc="E05CDE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63496"/>
    <w:multiLevelType w:val="hybridMultilevel"/>
    <w:tmpl w:val="230254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D0D0C"/>
    <w:multiLevelType w:val="hybridMultilevel"/>
    <w:tmpl w:val="9536CB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0155C9"/>
    <w:multiLevelType w:val="hybridMultilevel"/>
    <w:tmpl w:val="5A387A7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34FB7"/>
    <w:multiLevelType w:val="hybridMultilevel"/>
    <w:tmpl w:val="4906CCF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70780"/>
    <w:multiLevelType w:val="hybridMultilevel"/>
    <w:tmpl w:val="D7822E3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64B72"/>
    <w:multiLevelType w:val="hybridMultilevel"/>
    <w:tmpl w:val="69C6298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E2DA6"/>
    <w:multiLevelType w:val="hybridMultilevel"/>
    <w:tmpl w:val="DE969EB6"/>
    <w:lvl w:ilvl="0" w:tplc="B194EE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12383"/>
    <w:multiLevelType w:val="hybridMultilevel"/>
    <w:tmpl w:val="96E6A4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352B8"/>
    <w:multiLevelType w:val="hybridMultilevel"/>
    <w:tmpl w:val="812A985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55F74"/>
    <w:multiLevelType w:val="hybridMultilevel"/>
    <w:tmpl w:val="6A2C954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57E05"/>
    <w:multiLevelType w:val="hybridMultilevel"/>
    <w:tmpl w:val="B51442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50331"/>
    <w:multiLevelType w:val="hybridMultilevel"/>
    <w:tmpl w:val="3FFE492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F0BBF"/>
    <w:multiLevelType w:val="hybridMultilevel"/>
    <w:tmpl w:val="8A36D6A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FFF6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20F796A"/>
    <w:multiLevelType w:val="hybridMultilevel"/>
    <w:tmpl w:val="847CE9DA"/>
    <w:lvl w:ilvl="0" w:tplc="36A005D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2742FAE"/>
    <w:multiLevelType w:val="hybridMultilevel"/>
    <w:tmpl w:val="B1D0E8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C2117"/>
    <w:multiLevelType w:val="hybridMultilevel"/>
    <w:tmpl w:val="12409CF4"/>
    <w:lvl w:ilvl="0" w:tplc="45367BA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BC65DA"/>
    <w:multiLevelType w:val="hybridMultilevel"/>
    <w:tmpl w:val="75E2042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612D0"/>
    <w:multiLevelType w:val="hybridMultilevel"/>
    <w:tmpl w:val="39D295C8"/>
    <w:lvl w:ilvl="0" w:tplc="A7F883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E5011"/>
    <w:multiLevelType w:val="hybridMultilevel"/>
    <w:tmpl w:val="E48EA02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086423">
    <w:abstractNumId w:val="11"/>
  </w:num>
  <w:num w:numId="2" w16cid:durableId="1919093342">
    <w:abstractNumId w:val="0"/>
  </w:num>
  <w:num w:numId="3" w16cid:durableId="1635479599">
    <w:abstractNumId w:val="25"/>
  </w:num>
  <w:num w:numId="4" w16cid:durableId="2094277651">
    <w:abstractNumId w:val="6"/>
  </w:num>
  <w:num w:numId="5" w16cid:durableId="893855314">
    <w:abstractNumId w:val="9"/>
  </w:num>
  <w:num w:numId="6" w16cid:durableId="1115558609">
    <w:abstractNumId w:val="7"/>
  </w:num>
  <w:num w:numId="7" w16cid:durableId="1435859933">
    <w:abstractNumId w:val="10"/>
  </w:num>
  <w:num w:numId="8" w16cid:durableId="904804891">
    <w:abstractNumId w:val="28"/>
  </w:num>
  <w:num w:numId="9" w16cid:durableId="1288588690">
    <w:abstractNumId w:val="26"/>
  </w:num>
  <w:num w:numId="10" w16cid:durableId="335152262">
    <w:abstractNumId w:val="22"/>
  </w:num>
  <w:num w:numId="11" w16cid:durableId="261575887">
    <w:abstractNumId w:val="18"/>
  </w:num>
  <w:num w:numId="12" w16cid:durableId="1858036683">
    <w:abstractNumId w:val="21"/>
  </w:num>
  <w:num w:numId="13" w16cid:durableId="887454359">
    <w:abstractNumId w:val="27"/>
  </w:num>
  <w:num w:numId="14" w16cid:durableId="676807457">
    <w:abstractNumId w:val="24"/>
  </w:num>
  <w:num w:numId="15" w16cid:durableId="1041630139">
    <w:abstractNumId w:val="1"/>
  </w:num>
  <w:num w:numId="16" w16cid:durableId="323239474">
    <w:abstractNumId w:val="16"/>
  </w:num>
  <w:num w:numId="17" w16cid:durableId="760374045">
    <w:abstractNumId w:val="8"/>
  </w:num>
  <w:num w:numId="18" w16cid:durableId="614941608">
    <w:abstractNumId w:val="23"/>
  </w:num>
  <w:num w:numId="19" w16cid:durableId="1022512740">
    <w:abstractNumId w:val="3"/>
  </w:num>
  <w:num w:numId="20" w16cid:durableId="1745682573">
    <w:abstractNumId w:val="17"/>
  </w:num>
  <w:num w:numId="21" w16cid:durableId="1480655141">
    <w:abstractNumId w:val="4"/>
  </w:num>
  <w:num w:numId="22" w16cid:durableId="1467890248">
    <w:abstractNumId w:val="13"/>
  </w:num>
  <w:num w:numId="23" w16cid:durableId="1699427745">
    <w:abstractNumId w:val="5"/>
  </w:num>
  <w:num w:numId="24" w16cid:durableId="499271997">
    <w:abstractNumId w:val="29"/>
  </w:num>
  <w:num w:numId="25" w16cid:durableId="1686831651">
    <w:abstractNumId w:val="12"/>
  </w:num>
  <w:num w:numId="26" w16cid:durableId="536166528">
    <w:abstractNumId w:val="15"/>
  </w:num>
  <w:num w:numId="27" w16cid:durableId="1248147401">
    <w:abstractNumId w:val="14"/>
  </w:num>
  <w:num w:numId="28" w16cid:durableId="1719934892">
    <w:abstractNumId w:val="19"/>
  </w:num>
  <w:num w:numId="29" w16cid:durableId="1365402489">
    <w:abstractNumId w:val="2"/>
  </w:num>
  <w:num w:numId="30" w16cid:durableId="4609277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Tg3Im5drmlyk7pQX4qx5nQHz8R6tc0hVlrH/W24k57B+y5O6sP3+7TeI+Fki4Rb+"/>
  </w:docVars>
  <w:rsids>
    <w:rsidRoot w:val="00F3062F"/>
    <w:rsid w:val="00000C9C"/>
    <w:rsid w:val="000019AD"/>
    <w:rsid w:val="000022AD"/>
    <w:rsid w:val="0000397D"/>
    <w:rsid w:val="00010E47"/>
    <w:rsid w:val="0001485C"/>
    <w:rsid w:val="0001517E"/>
    <w:rsid w:val="000208AD"/>
    <w:rsid w:val="0002098D"/>
    <w:rsid w:val="000232C4"/>
    <w:rsid w:val="00025265"/>
    <w:rsid w:val="00032DD5"/>
    <w:rsid w:val="00042208"/>
    <w:rsid w:val="00044114"/>
    <w:rsid w:val="00061589"/>
    <w:rsid w:val="000622A7"/>
    <w:rsid w:val="000779CF"/>
    <w:rsid w:val="000804E9"/>
    <w:rsid w:val="000828B9"/>
    <w:rsid w:val="00083382"/>
    <w:rsid w:val="0008623B"/>
    <w:rsid w:val="00086976"/>
    <w:rsid w:val="000914B2"/>
    <w:rsid w:val="0009709B"/>
    <w:rsid w:val="000A5ADF"/>
    <w:rsid w:val="000A6258"/>
    <w:rsid w:val="000A7749"/>
    <w:rsid w:val="000B140F"/>
    <w:rsid w:val="000B2751"/>
    <w:rsid w:val="000B4B1A"/>
    <w:rsid w:val="000B7D95"/>
    <w:rsid w:val="000C46D1"/>
    <w:rsid w:val="000C6BF6"/>
    <w:rsid w:val="000C732B"/>
    <w:rsid w:val="000D3E70"/>
    <w:rsid w:val="000D5148"/>
    <w:rsid w:val="000D5B27"/>
    <w:rsid w:val="000E031F"/>
    <w:rsid w:val="000F1C4E"/>
    <w:rsid w:val="000F5CA8"/>
    <w:rsid w:val="001043E2"/>
    <w:rsid w:val="00106986"/>
    <w:rsid w:val="00111138"/>
    <w:rsid w:val="001126CB"/>
    <w:rsid w:val="001133EC"/>
    <w:rsid w:val="00121970"/>
    <w:rsid w:val="00123A91"/>
    <w:rsid w:val="00132D39"/>
    <w:rsid w:val="00133332"/>
    <w:rsid w:val="0013549F"/>
    <w:rsid w:val="00137F14"/>
    <w:rsid w:val="00140B97"/>
    <w:rsid w:val="00141AB0"/>
    <w:rsid w:val="001528ED"/>
    <w:rsid w:val="00153375"/>
    <w:rsid w:val="0015382E"/>
    <w:rsid w:val="00154433"/>
    <w:rsid w:val="001620BE"/>
    <w:rsid w:val="00162DD4"/>
    <w:rsid w:val="00163CDF"/>
    <w:rsid w:val="00165295"/>
    <w:rsid w:val="001730C6"/>
    <w:rsid w:val="00173186"/>
    <w:rsid w:val="001744EC"/>
    <w:rsid w:val="00175393"/>
    <w:rsid w:val="0017638A"/>
    <w:rsid w:val="00177544"/>
    <w:rsid w:val="00186D0A"/>
    <w:rsid w:val="001923B9"/>
    <w:rsid w:val="001A1B27"/>
    <w:rsid w:val="001A33EB"/>
    <w:rsid w:val="001A4FAD"/>
    <w:rsid w:val="001A7261"/>
    <w:rsid w:val="001B1D34"/>
    <w:rsid w:val="001B3562"/>
    <w:rsid w:val="001B415E"/>
    <w:rsid w:val="001C10FC"/>
    <w:rsid w:val="001C2A35"/>
    <w:rsid w:val="001C48AF"/>
    <w:rsid w:val="001D2089"/>
    <w:rsid w:val="001D30A9"/>
    <w:rsid w:val="001D5177"/>
    <w:rsid w:val="001D74F6"/>
    <w:rsid w:val="001E0233"/>
    <w:rsid w:val="001E13CE"/>
    <w:rsid w:val="001E1EAA"/>
    <w:rsid w:val="001E65F2"/>
    <w:rsid w:val="001E73A7"/>
    <w:rsid w:val="001E7DF4"/>
    <w:rsid w:val="001F0984"/>
    <w:rsid w:val="001F19FA"/>
    <w:rsid w:val="001F36A7"/>
    <w:rsid w:val="001F7A24"/>
    <w:rsid w:val="001F7CF2"/>
    <w:rsid w:val="00200953"/>
    <w:rsid w:val="002034D1"/>
    <w:rsid w:val="00206678"/>
    <w:rsid w:val="00212BD2"/>
    <w:rsid w:val="00213D94"/>
    <w:rsid w:val="002163E5"/>
    <w:rsid w:val="0021654C"/>
    <w:rsid w:val="00220A32"/>
    <w:rsid w:val="00220E10"/>
    <w:rsid w:val="00221E8A"/>
    <w:rsid w:val="002228E9"/>
    <w:rsid w:val="002235FD"/>
    <w:rsid w:val="00223775"/>
    <w:rsid w:val="002243BE"/>
    <w:rsid w:val="002246DC"/>
    <w:rsid w:val="0022606C"/>
    <w:rsid w:val="00230880"/>
    <w:rsid w:val="0023465C"/>
    <w:rsid w:val="00236885"/>
    <w:rsid w:val="00244B45"/>
    <w:rsid w:val="00252C4F"/>
    <w:rsid w:val="002556E4"/>
    <w:rsid w:val="0025706B"/>
    <w:rsid w:val="0027287E"/>
    <w:rsid w:val="00277715"/>
    <w:rsid w:val="002811F4"/>
    <w:rsid w:val="00284E60"/>
    <w:rsid w:val="00285057"/>
    <w:rsid w:val="0029066D"/>
    <w:rsid w:val="00291B7C"/>
    <w:rsid w:val="00292297"/>
    <w:rsid w:val="002924C3"/>
    <w:rsid w:val="00293A2F"/>
    <w:rsid w:val="00294E70"/>
    <w:rsid w:val="002979F2"/>
    <w:rsid w:val="00297C47"/>
    <w:rsid w:val="002A252E"/>
    <w:rsid w:val="002A4E66"/>
    <w:rsid w:val="002A50CC"/>
    <w:rsid w:val="002B41CB"/>
    <w:rsid w:val="002B6A4A"/>
    <w:rsid w:val="002B758D"/>
    <w:rsid w:val="002C05D4"/>
    <w:rsid w:val="002C2EAA"/>
    <w:rsid w:val="002C2FFA"/>
    <w:rsid w:val="002C378D"/>
    <w:rsid w:val="002C3E33"/>
    <w:rsid w:val="002D1C0B"/>
    <w:rsid w:val="002D4D7D"/>
    <w:rsid w:val="002D6D4F"/>
    <w:rsid w:val="002E2E8A"/>
    <w:rsid w:val="002E405C"/>
    <w:rsid w:val="002E557A"/>
    <w:rsid w:val="002E7068"/>
    <w:rsid w:val="002F2370"/>
    <w:rsid w:val="002F3AD3"/>
    <w:rsid w:val="002F3C31"/>
    <w:rsid w:val="003045A7"/>
    <w:rsid w:val="00304ACD"/>
    <w:rsid w:val="003134CD"/>
    <w:rsid w:val="0031634E"/>
    <w:rsid w:val="003171A0"/>
    <w:rsid w:val="0032112B"/>
    <w:rsid w:val="00321860"/>
    <w:rsid w:val="00325532"/>
    <w:rsid w:val="00326564"/>
    <w:rsid w:val="00335D78"/>
    <w:rsid w:val="003420A3"/>
    <w:rsid w:val="003425D6"/>
    <w:rsid w:val="0034613E"/>
    <w:rsid w:val="003567EF"/>
    <w:rsid w:val="00356AA1"/>
    <w:rsid w:val="003576C5"/>
    <w:rsid w:val="003612D0"/>
    <w:rsid w:val="003624AE"/>
    <w:rsid w:val="00364FDB"/>
    <w:rsid w:val="003678DB"/>
    <w:rsid w:val="00367C6E"/>
    <w:rsid w:val="003713EC"/>
    <w:rsid w:val="00372560"/>
    <w:rsid w:val="00372ADF"/>
    <w:rsid w:val="00372B66"/>
    <w:rsid w:val="0037508F"/>
    <w:rsid w:val="00385336"/>
    <w:rsid w:val="00385B79"/>
    <w:rsid w:val="00391C75"/>
    <w:rsid w:val="00393F00"/>
    <w:rsid w:val="003A0AF4"/>
    <w:rsid w:val="003A3999"/>
    <w:rsid w:val="003B120B"/>
    <w:rsid w:val="003B7C4E"/>
    <w:rsid w:val="003C02D4"/>
    <w:rsid w:val="003C2B90"/>
    <w:rsid w:val="003C42A6"/>
    <w:rsid w:val="003C54A4"/>
    <w:rsid w:val="003D6503"/>
    <w:rsid w:val="003E14BA"/>
    <w:rsid w:val="003E17F8"/>
    <w:rsid w:val="003E6E19"/>
    <w:rsid w:val="003F1DE6"/>
    <w:rsid w:val="003F4EED"/>
    <w:rsid w:val="003F7CDA"/>
    <w:rsid w:val="00405546"/>
    <w:rsid w:val="00405920"/>
    <w:rsid w:val="004076E8"/>
    <w:rsid w:val="00410F23"/>
    <w:rsid w:val="00411F33"/>
    <w:rsid w:val="00417C91"/>
    <w:rsid w:val="004239FE"/>
    <w:rsid w:val="00424A4E"/>
    <w:rsid w:val="004271E9"/>
    <w:rsid w:val="004335B9"/>
    <w:rsid w:val="00437733"/>
    <w:rsid w:val="00442CAA"/>
    <w:rsid w:val="0044304A"/>
    <w:rsid w:val="00456F70"/>
    <w:rsid w:val="004621B2"/>
    <w:rsid w:val="00462F5A"/>
    <w:rsid w:val="004630EF"/>
    <w:rsid w:val="004648AA"/>
    <w:rsid w:val="00465529"/>
    <w:rsid w:val="004671E0"/>
    <w:rsid w:val="0047101A"/>
    <w:rsid w:val="00471611"/>
    <w:rsid w:val="004805A3"/>
    <w:rsid w:val="00481C50"/>
    <w:rsid w:val="00483861"/>
    <w:rsid w:val="00484A2A"/>
    <w:rsid w:val="004925B9"/>
    <w:rsid w:val="00495933"/>
    <w:rsid w:val="004A10D5"/>
    <w:rsid w:val="004A10EB"/>
    <w:rsid w:val="004A20AB"/>
    <w:rsid w:val="004A3152"/>
    <w:rsid w:val="004A3D4B"/>
    <w:rsid w:val="004A7FE3"/>
    <w:rsid w:val="004B6566"/>
    <w:rsid w:val="004C06AD"/>
    <w:rsid w:val="004C44B6"/>
    <w:rsid w:val="004D42FF"/>
    <w:rsid w:val="004D6E09"/>
    <w:rsid w:val="004D7FAB"/>
    <w:rsid w:val="004E2926"/>
    <w:rsid w:val="004E29D3"/>
    <w:rsid w:val="004E756B"/>
    <w:rsid w:val="004F0738"/>
    <w:rsid w:val="004F1B34"/>
    <w:rsid w:val="004F64EA"/>
    <w:rsid w:val="00510393"/>
    <w:rsid w:val="00510D38"/>
    <w:rsid w:val="00511A49"/>
    <w:rsid w:val="00514B84"/>
    <w:rsid w:val="00524583"/>
    <w:rsid w:val="00525CA2"/>
    <w:rsid w:val="005308ED"/>
    <w:rsid w:val="005349F1"/>
    <w:rsid w:val="00535868"/>
    <w:rsid w:val="00536036"/>
    <w:rsid w:val="00537172"/>
    <w:rsid w:val="005448C1"/>
    <w:rsid w:val="00545193"/>
    <w:rsid w:val="00557F7D"/>
    <w:rsid w:val="00566D6A"/>
    <w:rsid w:val="00567884"/>
    <w:rsid w:val="00573B79"/>
    <w:rsid w:val="005746F6"/>
    <w:rsid w:val="00575749"/>
    <w:rsid w:val="005811C6"/>
    <w:rsid w:val="00581D24"/>
    <w:rsid w:val="00582352"/>
    <w:rsid w:val="0059020F"/>
    <w:rsid w:val="0059288A"/>
    <w:rsid w:val="005958C3"/>
    <w:rsid w:val="005A1E7F"/>
    <w:rsid w:val="005A7BE3"/>
    <w:rsid w:val="005B45A6"/>
    <w:rsid w:val="005B4E93"/>
    <w:rsid w:val="005C0535"/>
    <w:rsid w:val="005C0E28"/>
    <w:rsid w:val="005C13BB"/>
    <w:rsid w:val="005C46B7"/>
    <w:rsid w:val="005C6ED7"/>
    <w:rsid w:val="005D3328"/>
    <w:rsid w:val="005E169E"/>
    <w:rsid w:val="005E3328"/>
    <w:rsid w:val="005F013F"/>
    <w:rsid w:val="005F01C4"/>
    <w:rsid w:val="005F4C3A"/>
    <w:rsid w:val="005F5D98"/>
    <w:rsid w:val="005F7AE0"/>
    <w:rsid w:val="00605555"/>
    <w:rsid w:val="0061384C"/>
    <w:rsid w:val="00613D24"/>
    <w:rsid w:val="00613E3E"/>
    <w:rsid w:val="00622269"/>
    <w:rsid w:val="00626319"/>
    <w:rsid w:val="0063204F"/>
    <w:rsid w:val="006328DC"/>
    <w:rsid w:val="00637603"/>
    <w:rsid w:val="0064056A"/>
    <w:rsid w:val="00640602"/>
    <w:rsid w:val="00642473"/>
    <w:rsid w:val="00642CB1"/>
    <w:rsid w:val="00645E03"/>
    <w:rsid w:val="00646ED4"/>
    <w:rsid w:val="00650DA7"/>
    <w:rsid w:val="006547E2"/>
    <w:rsid w:val="00656D2C"/>
    <w:rsid w:val="00657114"/>
    <w:rsid w:val="006675C0"/>
    <w:rsid w:val="00673110"/>
    <w:rsid w:val="0067675B"/>
    <w:rsid w:val="00677FD7"/>
    <w:rsid w:val="006840E7"/>
    <w:rsid w:val="00685343"/>
    <w:rsid w:val="0068551B"/>
    <w:rsid w:val="00690599"/>
    <w:rsid w:val="00692C82"/>
    <w:rsid w:val="00696AD4"/>
    <w:rsid w:val="006A0F8C"/>
    <w:rsid w:val="006A1829"/>
    <w:rsid w:val="006A3DF1"/>
    <w:rsid w:val="006A54B7"/>
    <w:rsid w:val="006A58F3"/>
    <w:rsid w:val="006A7A42"/>
    <w:rsid w:val="006B0170"/>
    <w:rsid w:val="006B6B82"/>
    <w:rsid w:val="006C055F"/>
    <w:rsid w:val="006C1250"/>
    <w:rsid w:val="006C1D38"/>
    <w:rsid w:val="006C4BBF"/>
    <w:rsid w:val="006D3ED5"/>
    <w:rsid w:val="006D5FC0"/>
    <w:rsid w:val="006D7E1B"/>
    <w:rsid w:val="006E382C"/>
    <w:rsid w:val="006E4920"/>
    <w:rsid w:val="006E662E"/>
    <w:rsid w:val="006F741A"/>
    <w:rsid w:val="0070019A"/>
    <w:rsid w:val="00701657"/>
    <w:rsid w:val="007023EF"/>
    <w:rsid w:val="00705095"/>
    <w:rsid w:val="007051A3"/>
    <w:rsid w:val="00705FB4"/>
    <w:rsid w:val="0070721C"/>
    <w:rsid w:val="007079BC"/>
    <w:rsid w:val="00710BAA"/>
    <w:rsid w:val="007126FB"/>
    <w:rsid w:val="00713543"/>
    <w:rsid w:val="00715077"/>
    <w:rsid w:val="00724637"/>
    <w:rsid w:val="00726C2F"/>
    <w:rsid w:val="0072723E"/>
    <w:rsid w:val="0073653D"/>
    <w:rsid w:val="00737A08"/>
    <w:rsid w:val="00740265"/>
    <w:rsid w:val="007454A8"/>
    <w:rsid w:val="00745BFD"/>
    <w:rsid w:val="0075344F"/>
    <w:rsid w:val="00761FA9"/>
    <w:rsid w:val="00762061"/>
    <w:rsid w:val="007651BA"/>
    <w:rsid w:val="0076725C"/>
    <w:rsid w:val="00770089"/>
    <w:rsid w:val="007758E6"/>
    <w:rsid w:val="00776482"/>
    <w:rsid w:val="00780543"/>
    <w:rsid w:val="0078738E"/>
    <w:rsid w:val="00793D1D"/>
    <w:rsid w:val="00794D49"/>
    <w:rsid w:val="00796033"/>
    <w:rsid w:val="007A1AB5"/>
    <w:rsid w:val="007A4419"/>
    <w:rsid w:val="007B1217"/>
    <w:rsid w:val="007B48B0"/>
    <w:rsid w:val="007C1AEB"/>
    <w:rsid w:val="007C324B"/>
    <w:rsid w:val="007C4E3B"/>
    <w:rsid w:val="007C7F04"/>
    <w:rsid w:val="007D10A4"/>
    <w:rsid w:val="007D42AD"/>
    <w:rsid w:val="007E1E4C"/>
    <w:rsid w:val="007F2784"/>
    <w:rsid w:val="007F5DF4"/>
    <w:rsid w:val="007F71AD"/>
    <w:rsid w:val="00801F8C"/>
    <w:rsid w:val="0080241B"/>
    <w:rsid w:val="0080329B"/>
    <w:rsid w:val="00804706"/>
    <w:rsid w:val="00804AF6"/>
    <w:rsid w:val="0080587B"/>
    <w:rsid w:val="008104DC"/>
    <w:rsid w:val="00810531"/>
    <w:rsid w:val="00811F73"/>
    <w:rsid w:val="0081284A"/>
    <w:rsid w:val="00813567"/>
    <w:rsid w:val="008226D3"/>
    <w:rsid w:val="0082455B"/>
    <w:rsid w:val="00824974"/>
    <w:rsid w:val="00831F06"/>
    <w:rsid w:val="00835F8C"/>
    <w:rsid w:val="008400A6"/>
    <w:rsid w:val="00846122"/>
    <w:rsid w:val="008477F9"/>
    <w:rsid w:val="00865465"/>
    <w:rsid w:val="00865EF7"/>
    <w:rsid w:val="0087294C"/>
    <w:rsid w:val="00873886"/>
    <w:rsid w:val="00873F23"/>
    <w:rsid w:val="00875ED9"/>
    <w:rsid w:val="00876221"/>
    <w:rsid w:val="00876E6A"/>
    <w:rsid w:val="00881A27"/>
    <w:rsid w:val="0088213B"/>
    <w:rsid w:val="00883AD5"/>
    <w:rsid w:val="00884CB6"/>
    <w:rsid w:val="00884CD5"/>
    <w:rsid w:val="0089377A"/>
    <w:rsid w:val="008B1C96"/>
    <w:rsid w:val="008C1731"/>
    <w:rsid w:val="008D2928"/>
    <w:rsid w:val="008D6CD8"/>
    <w:rsid w:val="008E0644"/>
    <w:rsid w:val="008E276E"/>
    <w:rsid w:val="008E4249"/>
    <w:rsid w:val="008F1964"/>
    <w:rsid w:val="008F43F3"/>
    <w:rsid w:val="00907BCD"/>
    <w:rsid w:val="00910E8D"/>
    <w:rsid w:val="00911690"/>
    <w:rsid w:val="009133D7"/>
    <w:rsid w:val="009136D7"/>
    <w:rsid w:val="00914C0B"/>
    <w:rsid w:val="00914D8E"/>
    <w:rsid w:val="0092447F"/>
    <w:rsid w:val="009244C2"/>
    <w:rsid w:val="0092601D"/>
    <w:rsid w:val="00930D91"/>
    <w:rsid w:val="009326C2"/>
    <w:rsid w:val="009327C1"/>
    <w:rsid w:val="00936AA0"/>
    <w:rsid w:val="00941763"/>
    <w:rsid w:val="009444BC"/>
    <w:rsid w:val="00947039"/>
    <w:rsid w:val="00950C12"/>
    <w:rsid w:val="00955A5F"/>
    <w:rsid w:val="0096193B"/>
    <w:rsid w:val="009630FD"/>
    <w:rsid w:val="00965E50"/>
    <w:rsid w:val="009749CE"/>
    <w:rsid w:val="00975E7F"/>
    <w:rsid w:val="0098514C"/>
    <w:rsid w:val="00987C11"/>
    <w:rsid w:val="00995129"/>
    <w:rsid w:val="009A09F9"/>
    <w:rsid w:val="009A2753"/>
    <w:rsid w:val="009A6678"/>
    <w:rsid w:val="009B3A25"/>
    <w:rsid w:val="009C0FE5"/>
    <w:rsid w:val="009C315D"/>
    <w:rsid w:val="009D0CDD"/>
    <w:rsid w:val="009D7C8C"/>
    <w:rsid w:val="009E1051"/>
    <w:rsid w:val="009E7936"/>
    <w:rsid w:val="009F422C"/>
    <w:rsid w:val="009F5338"/>
    <w:rsid w:val="00A10904"/>
    <w:rsid w:val="00A1141C"/>
    <w:rsid w:val="00A120DD"/>
    <w:rsid w:val="00A20779"/>
    <w:rsid w:val="00A2666C"/>
    <w:rsid w:val="00A31A6F"/>
    <w:rsid w:val="00A33710"/>
    <w:rsid w:val="00A36802"/>
    <w:rsid w:val="00A3683E"/>
    <w:rsid w:val="00A36E92"/>
    <w:rsid w:val="00A374CF"/>
    <w:rsid w:val="00A42DA2"/>
    <w:rsid w:val="00A43646"/>
    <w:rsid w:val="00A457B4"/>
    <w:rsid w:val="00A45D9E"/>
    <w:rsid w:val="00A4665C"/>
    <w:rsid w:val="00A472A3"/>
    <w:rsid w:val="00A5310C"/>
    <w:rsid w:val="00A653A8"/>
    <w:rsid w:val="00A66E43"/>
    <w:rsid w:val="00A6708D"/>
    <w:rsid w:val="00A716CB"/>
    <w:rsid w:val="00A7721E"/>
    <w:rsid w:val="00A813EC"/>
    <w:rsid w:val="00A85030"/>
    <w:rsid w:val="00AA341F"/>
    <w:rsid w:val="00AA64CB"/>
    <w:rsid w:val="00AA69B9"/>
    <w:rsid w:val="00AA7B79"/>
    <w:rsid w:val="00AB1F52"/>
    <w:rsid w:val="00AB368E"/>
    <w:rsid w:val="00AB4A51"/>
    <w:rsid w:val="00AC3DFD"/>
    <w:rsid w:val="00AC719E"/>
    <w:rsid w:val="00AD1D06"/>
    <w:rsid w:val="00AD3C5A"/>
    <w:rsid w:val="00AF191C"/>
    <w:rsid w:val="00AF4944"/>
    <w:rsid w:val="00AF52BF"/>
    <w:rsid w:val="00AF6D4D"/>
    <w:rsid w:val="00B00A2F"/>
    <w:rsid w:val="00B01FDC"/>
    <w:rsid w:val="00B04C0D"/>
    <w:rsid w:val="00B100F8"/>
    <w:rsid w:val="00B129F2"/>
    <w:rsid w:val="00B13F90"/>
    <w:rsid w:val="00B140D8"/>
    <w:rsid w:val="00B1432E"/>
    <w:rsid w:val="00B209F2"/>
    <w:rsid w:val="00B2189D"/>
    <w:rsid w:val="00B3351F"/>
    <w:rsid w:val="00B40CD6"/>
    <w:rsid w:val="00B44324"/>
    <w:rsid w:val="00B55CE5"/>
    <w:rsid w:val="00B63163"/>
    <w:rsid w:val="00B72CA4"/>
    <w:rsid w:val="00B76C9B"/>
    <w:rsid w:val="00B81E55"/>
    <w:rsid w:val="00B86C18"/>
    <w:rsid w:val="00B90F28"/>
    <w:rsid w:val="00B91911"/>
    <w:rsid w:val="00BA32A6"/>
    <w:rsid w:val="00BA4B7E"/>
    <w:rsid w:val="00BA7E2D"/>
    <w:rsid w:val="00BB2096"/>
    <w:rsid w:val="00BB3F2E"/>
    <w:rsid w:val="00BB645C"/>
    <w:rsid w:val="00BB6612"/>
    <w:rsid w:val="00BC5AFB"/>
    <w:rsid w:val="00BD18A2"/>
    <w:rsid w:val="00BD26C4"/>
    <w:rsid w:val="00BD63FC"/>
    <w:rsid w:val="00BE3C4C"/>
    <w:rsid w:val="00BE4152"/>
    <w:rsid w:val="00BE5028"/>
    <w:rsid w:val="00BE68DD"/>
    <w:rsid w:val="00BE7C21"/>
    <w:rsid w:val="00BF0D6D"/>
    <w:rsid w:val="00BF4CF2"/>
    <w:rsid w:val="00BF5D20"/>
    <w:rsid w:val="00BF7819"/>
    <w:rsid w:val="00C001E6"/>
    <w:rsid w:val="00C1387D"/>
    <w:rsid w:val="00C13ED6"/>
    <w:rsid w:val="00C14C68"/>
    <w:rsid w:val="00C21361"/>
    <w:rsid w:val="00C25930"/>
    <w:rsid w:val="00C30FD0"/>
    <w:rsid w:val="00C31597"/>
    <w:rsid w:val="00C35F96"/>
    <w:rsid w:val="00C40451"/>
    <w:rsid w:val="00C41684"/>
    <w:rsid w:val="00C41E5A"/>
    <w:rsid w:val="00C51041"/>
    <w:rsid w:val="00C54FDD"/>
    <w:rsid w:val="00C57717"/>
    <w:rsid w:val="00C6436B"/>
    <w:rsid w:val="00C72E6E"/>
    <w:rsid w:val="00C77EE5"/>
    <w:rsid w:val="00C84853"/>
    <w:rsid w:val="00C95A62"/>
    <w:rsid w:val="00C95C79"/>
    <w:rsid w:val="00CA1C5E"/>
    <w:rsid w:val="00CA373D"/>
    <w:rsid w:val="00CA5793"/>
    <w:rsid w:val="00CA70AE"/>
    <w:rsid w:val="00CA7878"/>
    <w:rsid w:val="00CB173A"/>
    <w:rsid w:val="00CB30B7"/>
    <w:rsid w:val="00CB41C8"/>
    <w:rsid w:val="00CD3E9E"/>
    <w:rsid w:val="00CD4BBD"/>
    <w:rsid w:val="00CD5037"/>
    <w:rsid w:val="00CE5F1C"/>
    <w:rsid w:val="00CF1A4F"/>
    <w:rsid w:val="00CF2270"/>
    <w:rsid w:val="00CF3F4E"/>
    <w:rsid w:val="00CF4249"/>
    <w:rsid w:val="00D00A50"/>
    <w:rsid w:val="00D01DA7"/>
    <w:rsid w:val="00D03DDF"/>
    <w:rsid w:val="00D047B5"/>
    <w:rsid w:val="00D26BF6"/>
    <w:rsid w:val="00D278B1"/>
    <w:rsid w:val="00D30881"/>
    <w:rsid w:val="00D401A7"/>
    <w:rsid w:val="00D44D7D"/>
    <w:rsid w:val="00D46F09"/>
    <w:rsid w:val="00D508C2"/>
    <w:rsid w:val="00D5249D"/>
    <w:rsid w:val="00D609A0"/>
    <w:rsid w:val="00D60BEF"/>
    <w:rsid w:val="00D6217A"/>
    <w:rsid w:val="00D654E7"/>
    <w:rsid w:val="00D66974"/>
    <w:rsid w:val="00D7272B"/>
    <w:rsid w:val="00D763F9"/>
    <w:rsid w:val="00D812A4"/>
    <w:rsid w:val="00D81955"/>
    <w:rsid w:val="00D81AB2"/>
    <w:rsid w:val="00D8305F"/>
    <w:rsid w:val="00D83998"/>
    <w:rsid w:val="00D83BAC"/>
    <w:rsid w:val="00D94166"/>
    <w:rsid w:val="00D9451F"/>
    <w:rsid w:val="00D96973"/>
    <w:rsid w:val="00DA0606"/>
    <w:rsid w:val="00DA551F"/>
    <w:rsid w:val="00DB220F"/>
    <w:rsid w:val="00DB3BAC"/>
    <w:rsid w:val="00DB69F4"/>
    <w:rsid w:val="00DB6A96"/>
    <w:rsid w:val="00DB72AD"/>
    <w:rsid w:val="00DB770A"/>
    <w:rsid w:val="00DC01D0"/>
    <w:rsid w:val="00DC0224"/>
    <w:rsid w:val="00DC231A"/>
    <w:rsid w:val="00DD4FCE"/>
    <w:rsid w:val="00DD662D"/>
    <w:rsid w:val="00DD7668"/>
    <w:rsid w:val="00DE0A79"/>
    <w:rsid w:val="00DE13CD"/>
    <w:rsid w:val="00DE24B8"/>
    <w:rsid w:val="00DE289E"/>
    <w:rsid w:val="00DE53E1"/>
    <w:rsid w:val="00DF0534"/>
    <w:rsid w:val="00DF3257"/>
    <w:rsid w:val="00DF566C"/>
    <w:rsid w:val="00DF6B18"/>
    <w:rsid w:val="00DF7585"/>
    <w:rsid w:val="00E012E3"/>
    <w:rsid w:val="00E0514C"/>
    <w:rsid w:val="00E22694"/>
    <w:rsid w:val="00E245C9"/>
    <w:rsid w:val="00E25DC7"/>
    <w:rsid w:val="00E33B77"/>
    <w:rsid w:val="00E50013"/>
    <w:rsid w:val="00E52053"/>
    <w:rsid w:val="00E55CF8"/>
    <w:rsid w:val="00E6299B"/>
    <w:rsid w:val="00E72BD8"/>
    <w:rsid w:val="00E72EF8"/>
    <w:rsid w:val="00E76080"/>
    <w:rsid w:val="00E76814"/>
    <w:rsid w:val="00E824F1"/>
    <w:rsid w:val="00E84069"/>
    <w:rsid w:val="00E84368"/>
    <w:rsid w:val="00E9088B"/>
    <w:rsid w:val="00E91E05"/>
    <w:rsid w:val="00EA62FB"/>
    <w:rsid w:val="00EA78B4"/>
    <w:rsid w:val="00EB1EF9"/>
    <w:rsid w:val="00EB6E74"/>
    <w:rsid w:val="00EB7354"/>
    <w:rsid w:val="00EB7CF0"/>
    <w:rsid w:val="00EC41DD"/>
    <w:rsid w:val="00ED3967"/>
    <w:rsid w:val="00EE126B"/>
    <w:rsid w:val="00EE18D8"/>
    <w:rsid w:val="00EF01BA"/>
    <w:rsid w:val="00EF1371"/>
    <w:rsid w:val="00F02FD9"/>
    <w:rsid w:val="00F05C3B"/>
    <w:rsid w:val="00F06585"/>
    <w:rsid w:val="00F20D65"/>
    <w:rsid w:val="00F216F6"/>
    <w:rsid w:val="00F225B5"/>
    <w:rsid w:val="00F22749"/>
    <w:rsid w:val="00F25413"/>
    <w:rsid w:val="00F3062F"/>
    <w:rsid w:val="00F339F9"/>
    <w:rsid w:val="00F36FA8"/>
    <w:rsid w:val="00F40FB0"/>
    <w:rsid w:val="00F41FB0"/>
    <w:rsid w:val="00F50A3B"/>
    <w:rsid w:val="00F642D3"/>
    <w:rsid w:val="00F66E83"/>
    <w:rsid w:val="00F80981"/>
    <w:rsid w:val="00F844CD"/>
    <w:rsid w:val="00F86325"/>
    <w:rsid w:val="00F90325"/>
    <w:rsid w:val="00F9049A"/>
    <w:rsid w:val="00F9156B"/>
    <w:rsid w:val="00F92C9A"/>
    <w:rsid w:val="00F936E1"/>
    <w:rsid w:val="00F955E3"/>
    <w:rsid w:val="00F97D28"/>
    <w:rsid w:val="00FA073F"/>
    <w:rsid w:val="00FA3027"/>
    <w:rsid w:val="00FA4296"/>
    <w:rsid w:val="00FB07D3"/>
    <w:rsid w:val="00FB1B3A"/>
    <w:rsid w:val="00FB22AE"/>
    <w:rsid w:val="00FB255E"/>
    <w:rsid w:val="00FC0358"/>
    <w:rsid w:val="00FD1857"/>
    <w:rsid w:val="00FD21AF"/>
    <w:rsid w:val="00FD3E84"/>
    <w:rsid w:val="00FD6383"/>
    <w:rsid w:val="00FE2DD4"/>
    <w:rsid w:val="00FE56AA"/>
    <w:rsid w:val="00FE66CA"/>
    <w:rsid w:val="00FF1D2E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B44D2"/>
  <w15:docId w15:val="{E248A1EE-DEC7-41FA-A328-2C9E611D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17E"/>
    <w:rPr>
      <w:spacing w:val="8"/>
      <w:sz w:val="18"/>
      <w:szCs w:val="22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1517E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Copy">
    <w:name w:val="Body Copy"/>
    <w:basedOn w:val="Normal"/>
    <w:qFormat/>
    <w:rsid w:val="0001517E"/>
    <w:rPr>
      <w:sz w:val="16"/>
    </w:rPr>
  </w:style>
  <w:style w:type="paragraph" w:customStyle="1" w:styleId="MinutesandAgendaTitles">
    <w:name w:val="Minutes and Agenda Titles"/>
    <w:basedOn w:val="Normal"/>
    <w:qFormat/>
    <w:rsid w:val="0001517E"/>
    <w:rPr>
      <w:b/>
      <w:color w:val="FFFFFF"/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517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1517E"/>
    <w:rPr>
      <w:rFonts w:ascii="Tahoma" w:hAnsi="Tahoma" w:cs="Tahoma"/>
      <w:spacing w:val="8"/>
      <w:sz w:val="16"/>
      <w:szCs w:val="16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01517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01517E"/>
    <w:rPr>
      <w:spacing w:val="8"/>
      <w:sz w:val="18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01517E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01517E"/>
    <w:rPr>
      <w:spacing w:val="8"/>
      <w:sz w:val="18"/>
      <w:lang w:val="en-US"/>
    </w:rPr>
  </w:style>
  <w:style w:type="paragraph" w:styleId="Listeafsnit">
    <w:name w:val="List Paragraph"/>
    <w:basedOn w:val="Normal"/>
    <w:uiPriority w:val="34"/>
    <w:qFormat/>
    <w:rsid w:val="00212BD2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796033"/>
    <w:rPr>
      <w:color w:val="0000FF"/>
      <w:u w:val="single"/>
    </w:rPr>
  </w:style>
  <w:style w:type="paragraph" w:customStyle="1" w:styleId="Default">
    <w:name w:val="Default"/>
    <w:rsid w:val="00405546"/>
    <w:pPr>
      <w:autoSpaceDE w:val="0"/>
      <w:autoSpaceDN w:val="0"/>
      <w:adjustRightInd w:val="0"/>
    </w:pPr>
    <w:rPr>
      <w:rFonts w:ascii="Abadi Extra Light" w:hAnsi="Abadi Extra Light" w:cs="Abadi Extra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so068\Aarhus%20kommune\AFD-Sabro%20dagtilbud%20-%20Dokumenter\Skabelon%20til%20personalem&#248;d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EDD327AE42AB4FA88F4E6034D7D412" ma:contentTypeVersion="18" ma:contentTypeDescription="Opret et nyt dokument." ma:contentTypeScope="" ma:versionID="4088620077f140595501ba32075c4895">
  <xsd:schema xmlns:xsd="http://www.w3.org/2001/XMLSchema" xmlns:xs="http://www.w3.org/2001/XMLSchema" xmlns:p="http://schemas.microsoft.com/office/2006/metadata/properties" xmlns:ns2="d08105a8-ef68-420b-8f1e-a49ac7e8f5cc" xmlns:ns3="cc2897bb-b700-45ca-bce7-9a7174558ca1" targetNamespace="http://schemas.microsoft.com/office/2006/metadata/properties" ma:root="true" ma:fieldsID="30919688eb0355c05ce3fb1d6c175334" ns2:_="" ns3:_="">
    <xsd:import namespace="d08105a8-ef68-420b-8f1e-a49ac7e8f5cc"/>
    <xsd:import namespace="cc2897bb-b700-45ca-bce7-9a7174558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105a8-ef68-420b-8f1e-a49ac7e8f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897bb-b700-45ca-bce7-9a7174558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a7f567b-7d0f-4db0-b03f-0ea4f1a8a9f8}" ma:internalName="TaxCatchAll" ma:showField="CatchAllData" ma:web="cc2897bb-b700-45ca-bce7-9a7174558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8105a8-ef68-420b-8f1e-a49ac7e8f5cc">
      <Terms xmlns="http://schemas.microsoft.com/office/infopath/2007/PartnerControls"/>
    </lcf76f155ced4ddcb4097134ff3c332f>
    <TaxCatchAll xmlns="cc2897bb-b700-45ca-bce7-9a7174558ca1" xsi:nil="true"/>
  </documentManagement>
</p:properties>
</file>

<file path=customXml/itemProps1.xml><?xml version="1.0" encoding="utf-8"?>
<ds:datastoreItem xmlns:ds="http://schemas.openxmlformats.org/officeDocument/2006/customXml" ds:itemID="{7B946460-E344-4573-B419-9741D577C3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5F3C8D-D536-4731-9F36-CCAE7F0BEE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E526C-5CAC-427F-8E05-983847D88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105a8-ef68-420b-8f1e-a49ac7e8f5cc"/>
    <ds:schemaRef ds:uri="cc2897bb-b700-45ca-bce7-9a7174558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8F9E90-AA98-42A3-AC0D-6660A8B58B00}">
  <ds:schemaRefs>
    <ds:schemaRef ds:uri="http://schemas.microsoft.com/office/2006/metadata/properties"/>
    <ds:schemaRef ds:uri="http://schemas.microsoft.com/office/infopath/2007/PartnerControls"/>
    <ds:schemaRef ds:uri="d08105a8-ef68-420b-8f1e-a49ac7e8f5cc"/>
    <ds:schemaRef ds:uri="cc2897bb-b700-45ca-bce7-9a7174558c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til personalemøder</Template>
  <TotalTime>49</TotalTime>
  <Pages>4</Pages>
  <Words>1060</Words>
  <Characters>5609</Characters>
  <Application>Microsoft Office Word</Application>
  <DocSecurity>0</DocSecurity>
  <Lines>186</Lines>
  <Paragraphs>113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Heikendorf</dc:creator>
  <cp:keywords/>
  <cp:lastModifiedBy>Mette Aaskov Hammer</cp:lastModifiedBy>
  <cp:revision>46</cp:revision>
  <cp:lastPrinted>2025-01-12T19:21:00Z</cp:lastPrinted>
  <dcterms:created xsi:type="dcterms:W3CDTF">2025-06-05T06:23:00Z</dcterms:created>
  <dcterms:modified xsi:type="dcterms:W3CDTF">2025-07-02T10:42:00Z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0x01010013EDD327AE42AB4FA88F4E6034D7D412</vt:lpwstr>
  </property>
  <property fmtid="{D5CDD505-2E9C-101B-9397-08002B2CF9AE}" pid="3" name="MediaServiceImageTags">
    <vt:lpwstr/>
  </property>
</Properties>
</file>